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27"/>
        <w:tblW w:w="11023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shd w:val="clear" w:color="auto" w:fill="17365D"/>
        <w:tblLook w:val="04A0" w:firstRow="1" w:lastRow="0" w:firstColumn="1" w:lastColumn="0" w:noHBand="0" w:noVBand="1"/>
      </w:tblPr>
      <w:tblGrid>
        <w:gridCol w:w="11023"/>
      </w:tblGrid>
      <w:tr w:rsidR="00260ABC" w14:paraId="1AC68F93" w14:textId="77777777">
        <w:tc>
          <w:tcPr>
            <w:tcW w:w="11023" w:type="dxa"/>
            <w:shd w:val="clear" w:color="auto" w:fill="17365D"/>
          </w:tcPr>
          <w:p w14:paraId="46FAB38A" w14:textId="77777777" w:rsidR="00260ABC" w:rsidRDefault="00D74FDC">
            <w:pPr>
              <w:spacing w:after="0" w:line="240" w:lineRule="auto"/>
              <w:ind w:right="-829"/>
              <w:contextualSpacing/>
              <w:rPr>
                <w:b/>
                <w:sz w:val="40"/>
                <w:szCs w:val="32"/>
              </w:rPr>
            </w:pPr>
            <w:r>
              <w:rPr>
                <w:b/>
                <w:color w:val="FFFFFF"/>
                <w:sz w:val="40"/>
                <w:szCs w:val="32"/>
              </w:rPr>
              <w:t xml:space="preserve">    NEDJELJNE OBAVIJESTI ŽUPE SV.TEREZIJE OD DJETETA ISUSA</w:t>
            </w:r>
          </w:p>
        </w:tc>
      </w:tr>
    </w:tbl>
    <w:tbl>
      <w:tblPr>
        <w:tblpPr w:leftFromText="180" w:rightFromText="180" w:vertAnchor="text" w:horzAnchor="margin" w:tblpY="771"/>
        <w:tblW w:w="10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38"/>
        <w:gridCol w:w="767"/>
        <w:gridCol w:w="780"/>
        <w:gridCol w:w="5703"/>
      </w:tblGrid>
      <w:tr w:rsidR="00260ABC" w:rsidRPr="00053125" w14:paraId="489BF1EF" w14:textId="77777777" w:rsidTr="009337EF">
        <w:trPr>
          <w:trHeight w:val="284"/>
        </w:trPr>
        <w:tc>
          <w:tcPr>
            <w:tcW w:w="3738" w:type="dxa"/>
            <w:shd w:val="clear" w:color="auto" w:fill="17365D"/>
            <w:vAlign w:val="center"/>
          </w:tcPr>
          <w:p w14:paraId="4E7EB718" w14:textId="77777777" w:rsidR="00260ABC" w:rsidRPr="00053125" w:rsidRDefault="00D74FDC">
            <w:pPr>
              <w:spacing w:after="0" w:line="240" w:lineRule="auto"/>
              <w:contextualSpacing/>
              <w:jc w:val="center"/>
              <w:rPr>
                <w:i/>
              </w:rPr>
            </w:pPr>
            <w:r w:rsidRPr="00053125">
              <w:rPr>
                <w:i/>
              </w:rPr>
              <w:t>dan, svetac, blagdan</w:t>
            </w:r>
          </w:p>
        </w:tc>
        <w:tc>
          <w:tcPr>
            <w:tcW w:w="767" w:type="dxa"/>
            <w:shd w:val="clear" w:color="auto" w:fill="17365D"/>
            <w:vAlign w:val="center"/>
          </w:tcPr>
          <w:p w14:paraId="6E42F280" w14:textId="77777777" w:rsidR="00260ABC" w:rsidRPr="00053125" w:rsidRDefault="00D74FDC">
            <w:pPr>
              <w:spacing w:after="0" w:line="240" w:lineRule="auto"/>
              <w:contextualSpacing/>
              <w:rPr>
                <w:i/>
              </w:rPr>
            </w:pPr>
            <w:r w:rsidRPr="00053125">
              <w:rPr>
                <w:i/>
              </w:rPr>
              <w:t xml:space="preserve">   sat</w:t>
            </w:r>
          </w:p>
        </w:tc>
        <w:tc>
          <w:tcPr>
            <w:tcW w:w="6483" w:type="dxa"/>
            <w:gridSpan w:val="2"/>
            <w:shd w:val="clear" w:color="auto" w:fill="17365D"/>
            <w:vAlign w:val="center"/>
          </w:tcPr>
          <w:p w14:paraId="195E1017" w14:textId="77777777" w:rsidR="00260ABC" w:rsidRPr="00053125" w:rsidRDefault="00D74FDC">
            <w:pPr>
              <w:spacing w:after="0" w:line="240" w:lineRule="auto"/>
              <w:contextualSpacing/>
              <w:jc w:val="center"/>
              <w:rPr>
                <w:i/>
              </w:rPr>
            </w:pPr>
            <w:r w:rsidRPr="00053125">
              <w:rPr>
                <w:i/>
              </w:rPr>
              <w:t>misna nakana</w:t>
            </w:r>
          </w:p>
        </w:tc>
      </w:tr>
      <w:tr w:rsidR="009337EF" w:rsidRPr="00053125" w14:paraId="37EEB29F" w14:textId="77777777" w:rsidTr="009337EF">
        <w:trPr>
          <w:trHeight w:val="399"/>
        </w:trPr>
        <w:tc>
          <w:tcPr>
            <w:tcW w:w="4505" w:type="dxa"/>
            <w:gridSpan w:val="2"/>
            <w:vMerge w:val="restart"/>
          </w:tcPr>
          <w:p w14:paraId="083B5432" w14:textId="77777777" w:rsidR="009337EF" w:rsidRPr="00E868C7" w:rsidRDefault="009337EF" w:rsidP="009337EF">
            <w:pPr>
              <w:spacing w:after="0" w:line="240" w:lineRule="auto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E868C7">
              <w:rPr>
                <w:rFonts w:ascii="Arial Narrow" w:hAnsi="Arial Narrow"/>
                <w:color w:val="000000" w:themeColor="text1"/>
                <w:sz w:val="24"/>
                <w:szCs w:val="24"/>
              </w:rPr>
              <w:t>NEDJELJA, 1. ožujka</w:t>
            </w:r>
          </w:p>
          <w:p w14:paraId="605FE5FD" w14:textId="77777777" w:rsidR="009337EF" w:rsidRPr="00E868C7" w:rsidRDefault="009337EF" w:rsidP="009337EF">
            <w:pPr>
              <w:wordWrap w:val="0"/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 w:themeColor="text1"/>
                <w:sz w:val="32"/>
                <w:szCs w:val="24"/>
              </w:rPr>
            </w:pPr>
            <w:r w:rsidRPr="00E868C7">
              <w:rPr>
                <w:rFonts w:ascii="Arial Narrow" w:hAnsi="Arial Narrow"/>
                <w:b/>
                <w:bCs/>
                <w:color w:val="000000" w:themeColor="text1"/>
                <w:sz w:val="32"/>
                <w:szCs w:val="24"/>
              </w:rPr>
              <w:t>DRUGA KORIZMENA</w:t>
            </w:r>
          </w:p>
          <w:p w14:paraId="5A07126B" w14:textId="77777777" w:rsidR="009337EF" w:rsidRPr="00E868C7" w:rsidRDefault="009337EF" w:rsidP="009337EF">
            <w:pPr>
              <w:wordWrap w:val="0"/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 w:themeColor="text1"/>
                <w:sz w:val="32"/>
                <w:szCs w:val="24"/>
              </w:rPr>
            </w:pPr>
            <w:r w:rsidRPr="00E868C7">
              <w:rPr>
                <w:rFonts w:ascii="Arial Narrow" w:hAnsi="Arial Narrow"/>
                <w:b/>
                <w:bCs/>
                <w:color w:val="000000" w:themeColor="text1"/>
                <w:sz w:val="32"/>
                <w:szCs w:val="24"/>
              </w:rPr>
              <w:t>NEDJELJA</w:t>
            </w:r>
          </w:p>
          <w:p w14:paraId="5C5A8835" w14:textId="77777777" w:rsidR="009337EF" w:rsidRPr="00E868C7" w:rsidRDefault="009337EF" w:rsidP="009337EF">
            <w:pPr>
              <w:wordWrap w:val="0"/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  <w:r w:rsidRPr="00E868C7"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  <w:t>PAČISTA</w:t>
            </w:r>
          </w:p>
          <w:p w14:paraId="6C04F567" w14:textId="18284454" w:rsidR="009337EF" w:rsidRPr="00E868C7" w:rsidRDefault="009337EF" w:rsidP="009337EF">
            <w:pPr>
              <w:spacing w:after="0" w:line="240" w:lineRule="auto"/>
              <w:jc w:val="right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 w:rsidRPr="00E868C7">
              <w:rPr>
                <w:rFonts w:ascii="Arial Narrow" w:hAnsi="Arial Narrow"/>
                <w:color w:val="000000" w:themeColor="text1"/>
                <w:sz w:val="24"/>
                <w:szCs w:val="24"/>
              </w:rPr>
              <w:t>Jadranko, Zoran</w:t>
            </w:r>
          </w:p>
        </w:tc>
        <w:tc>
          <w:tcPr>
            <w:tcW w:w="780" w:type="dxa"/>
            <w:shd w:val="clear" w:color="auto" w:fill="17365D"/>
            <w:vAlign w:val="center"/>
          </w:tcPr>
          <w:p w14:paraId="15476010" w14:textId="77777777" w:rsidR="009337EF" w:rsidRPr="00053125" w:rsidRDefault="009337EF" w:rsidP="009337EF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color w:val="FFFFFF" w:themeColor="background1"/>
              </w:rPr>
            </w:pPr>
            <w:r w:rsidRPr="00053125">
              <w:rPr>
                <w:rFonts w:ascii="Arial Narrow" w:hAnsi="Arial Narrow"/>
                <w:color w:val="FFFFFF" w:themeColor="background1"/>
              </w:rPr>
              <w:t>8.00</w:t>
            </w:r>
          </w:p>
        </w:tc>
        <w:tc>
          <w:tcPr>
            <w:tcW w:w="5703" w:type="dxa"/>
            <w:tcBorders>
              <w:right w:val="single" w:sz="4" w:space="0" w:color="000000"/>
            </w:tcBorders>
            <w:vAlign w:val="center"/>
          </w:tcPr>
          <w:p w14:paraId="6E3D1229" w14:textId="20F2448F" w:rsidR="009337EF" w:rsidRPr="009337EF" w:rsidRDefault="009337EF" w:rsidP="009337EF">
            <w:pPr>
              <w:spacing w:after="0" w:line="240" w:lineRule="auto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337EF">
              <w:rPr>
                <w:rFonts w:ascii="Arial Narrow" w:hAnsi="Arial Narrow"/>
                <w:sz w:val="24"/>
                <w:szCs w:val="24"/>
              </w:rPr>
              <w:t>† Ratko Matić; † Kata, Ante i Iva Matić</w:t>
            </w:r>
          </w:p>
        </w:tc>
      </w:tr>
      <w:tr w:rsidR="009337EF" w:rsidRPr="00053125" w14:paraId="58647BDB" w14:textId="77777777" w:rsidTr="009337EF">
        <w:trPr>
          <w:trHeight w:val="379"/>
        </w:trPr>
        <w:tc>
          <w:tcPr>
            <w:tcW w:w="4505" w:type="dxa"/>
            <w:gridSpan w:val="2"/>
            <w:vMerge/>
            <w:vAlign w:val="center"/>
          </w:tcPr>
          <w:p w14:paraId="5B473DD3" w14:textId="77777777" w:rsidR="009337EF" w:rsidRPr="00E868C7" w:rsidRDefault="009337EF" w:rsidP="009337EF">
            <w:pPr>
              <w:spacing w:after="0" w:line="240" w:lineRule="auto"/>
              <w:contextualSpacing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780" w:type="dxa"/>
            <w:shd w:val="clear" w:color="auto" w:fill="17365D"/>
            <w:vAlign w:val="center"/>
          </w:tcPr>
          <w:p w14:paraId="571BAD1B" w14:textId="77777777" w:rsidR="009337EF" w:rsidRPr="00053125" w:rsidRDefault="009337EF" w:rsidP="009337EF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color w:val="FFFFFF" w:themeColor="background1"/>
              </w:rPr>
            </w:pPr>
            <w:r w:rsidRPr="00053125">
              <w:rPr>
                <w:rFonts w:ascii="Arial Narrow" w:hAnsi="Arial Narrow"/>
                <w:color w:val="FFFFFF" w:themeColor="background1"/>
              </w:rPr>
              <w:t>9.30</w:t>
            </w:r>
          </w:p>
        </w:tc>
        <w:tc>
          <w:tcPr>
            <w:tcW w:w="5703" w:type="dxa"/>
            <w:tcBorders>
              <w:right w:val="single" w:sz="4" w:space="0" w:color="000000"/>
            </w:tcBorders>
            <w:vAlign w:val="center"/>
          </w:tcPr>
          <w:p w14:paraId="5BCCBC66" w14:textId="093CE264" w:rsidR="009337EF" w:rsidRPr="009337EF" w:rsidRDefault="009337EF" w:rsidP="009337EF">
            <w:pPr>
              <w:spacing w:after="0" w:line="240" w:lineRule="auto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 w:rsidRPr="009337EF">
              <w:rPr>
                <w:rFonts w:ascii="Arial Narrow" w:hAnsi="Arial Narrow"/>
                <w:sz w:val="24"/>
                <w:szCs w:val="24"/>
              </w:rPr>
              <w:t xml:space="preserve">† Denis </w:t>
            </w:r>
            <w:proofErr w:type="spellStart"/>
            <w:r w:rsidRPr="009337EF">
              <w:rPr>
                <w:rFonts w:ascii="Arial Narrow" w:hAnsi="Arial Narrow"/>
                <w:sz w:val="24"/>
                <w:szCs w:val="24"/>
              </w:rPr>
              <w:t>Jerkić</w:t>
            </w:r>
            <w:proofErr w:type="spellEnd"/>
            <w:r w:rsidRPr="009337EF">
              <w:rPr>
                <w:rFonts w:ascii="Arial Narrow" w:hAnsi="Arial Narrow"/>
                <w:sz w:val="24"/>
                <w:szCs w:val="24"/>
              </w:rPr>
              <w:t>; † Suzana Rajković</w:t>
            </w:r>
          </w:p>
        </w:tc>
      </w:tr>
      <w:tr w:rsidR="009337EF" w:rsidRPr="00053125" w14:paraId="74C2857D" w14:textId="77777777" w:rsidTr="009337EF">
        <w:trPr>
          <w:trHeight w:val="374"/>
        </w:trPr>
        <w:tc>
          <w:tcPr>
            <w:tcW w:w="4505" w:type="dxa"/>
            <w:gridSpan w:val="2"/>
            <w:vMerge/>
            <w:vAlign w:val="center"/>
          </w:tcPr>
          <w:p w14:paraId="21F0627E" w14:textId="77777777" w:rsidR="009337EF" w:rsidRPr="00E868C7" w:rsidRDefault="009337EF" w:rsidP="009337EF">
            <w:pPr>
              <w:spacing w:after="0" w:line="240" w:lineRule="auto"/>
              <w:contextualSpacing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80" w:type="dxa"/>
            <w:shd w:val="clear" w:color="auto" w:fill="17365D"/>
            <w:vAlign w:val="center"/>
          </w:tcPr>
          <w:p w14:paraId="1DFF3EC3" w14:textId="77777777" w:rsidR="009337EF" w:rsidRPr="00053125" w:rsidRDefault="009337EF" w:rsidP="009337EF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color w:val="FFFFFF" w:themeColor="background1"/>
              </w:rPr>
            </w:pPr>
            <w:r w:rsidRPr="00053125">
              <w:rPr>
                <w:rFonts w:ascii="Arial Narrow" w:hAnsi="Arial Narrow"/>
                <w:color w:val="FFFFFF" w:themeColor="background1"/>
              </w:rPr>
              <w:t>11.00</w:t>
            </w:r>
          </w:p>
        </w:tc>
        <w:tc>
          <w:tcPr>
            <w:tcW w:w="5703" w:type="dxa"/>
            <w:tcBorders>
              <w:right w:val="single" w:sz="4" w:space="0" w:color="000000"/>
            </w:tcBorders>
            <w:vAlign w:val="center"/>
          </w:tcPr>
          <w:p w14:paraId="64178126" w14:textId="7FC5D1E4" w:rsidR="009337EF" w:rsidRPr="009337EF" w:rsidRDefault="009337EF" w:rsidP="009337EF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 w:rsidRPr="009337EF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Za sve žive i pokojne župljane</w:t>
            </w:r>
          </w:p>
        </w:tc>
      </w:tr>
      <w:tr w:rsidR="009337EF" w:rsidRPr="00053125" w14:paraId="70706F5B" w14:textId="77777777" w:rsidTr="009337EF">
        <w:trPr>
          <w:trHeight w:val="314"/>
        </w:trPr>
        <w:tc>
          <w:tcPr>
            <w:tcW w:w="4505" w:type="dxa"/>
            <w:gridSpan w:val="2"/>
            <w:vMerge/>
            <w:vAlign w:val="center"/>
          </w:tcPr>
          <w:p w14:paraId="658801D2" w14:textId="77777777" w:rsidR="009337EF" w:rsidRPr="00E868C7" w:rsidRDefault="009337EF" w:rsidP="009337EF">
            <w:pPr>
              <w:spacing w:after="0" w:line="240" w:lineRule="auto"/>
              <w:contextualSpacing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80" w:type="dxa"/>
            <w:shd w:val="clear" w:color="auto" w:fill="17365D"/>
            <w:vAlign w:val="center"/>
          </w:tcPr>
          <w:p w14:paraId="2DBAC768" w14:textId="77777777" w:rsidR="009337EF" w:rsidRPr="00053125" w:rsidRDefault="009337EF" w:rsidP="009337EF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color w:val="FFFFFF" w:themeColor="background1"/>
              </w:rPr>
            </w:pPr>
            <w:r w:rsidRPr="00053125">
              <w:rPr>
                <w:rFonts w:ascii="Arial Narrow" w:hAnsi="Arial Narrow"/>
                <w:color w:val="FFFFFF" w:themeColor="background1"/>
              </w:rPr>
              <w:t>18.30</w:t>
            </w:r>
          </w:p>
        </w:tc>
        <w:tc>
          <w:tcPr>
            <w:tcW w:w="5703" w:type="dxa"/>
            <w:tcBorders>
              <w:right w:val="single" w:sz="4" w:space="0" w:color="000000"/>
            </w:tcBorders>
            <w:vAlign w:val="center"/>
          </w:tcPr>
          <w:p w14:paraId="7180ACC1" w14:textId="6312278A" w:rsidR="009337EF" w:rsidRPr="009337EF" w:rsidRDefault="009337EF" w:rsidP="009337EF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9337EF">
              <w:rPr>
                <w:rFonts w:ascii="Arial Narrow" w:hAnsi="Arial Narrow"/>
                <w:sz w:val="24"/>
                <w:szCs w:val="24"/>
              </w:rPr>
              <w:t xml:space="preserve">† Jozo i Ana </w:t>
            </w:r>
            <w:proofErr w:type="spellStart"/>
            <w:r w:rsidRPr="009337EF">
              <w:rPr>
                <w:rFonts w:ascii="Arial Narrow" w:hAnsi="Arial Narrow"/>
                <w:sz w:val="24"/>
                <w:szCs w:val="24"/>
              </w:rPr>
              <w:t>Riđanović</w:t>
            </w:r>
            <w:proofErr w:type="spellEnd"/>
            <w:r w:rsidRPr="009337EF">
              <w:rPr>
                <w:rFonts w:ascii="Arial Narrow" w:hAnsi="Arial Narrow"/>
                <w:sz w:val="24"/>
                <w:szCs w:val="24"/>
              </w:rPr>
              <w:t>; † Terezija Nikšić</w:t>
            </w:r>
          </w:p>
        </w:tc>
      </w:tr>
      <w:tr w:rsidR="009337EF" w:rsidRPr="00053125" w14:paraId="3DBC293F" w14:textId="77777777" w:rsidTr="009337EF">
        <w:trPr>
          <w:trHeight w:val="454"/>
        </w:trPr>
        <w:tc>
          <w:tcPr>
            <w:tcW w:w="4505" w:type="dxa"/>
            <w:gridSpan w:val="2"/>
          </w:tcPr>
          <w:p w14:paraId="25488592" w14:textId="77777777" w:rsidR="009337EF" w:rsidRPr="00E868C7" w:rsidRDefault="009337EF" w:rsidP="009337EF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868C7">
              <w:rPr>
                <w:rFonts w:ascii="Arial Narrow" w:eastAsia="Arial Narrow" w:hAnsi="Arial Narrow" w:cs="Arial Narrow"/>
                <w:sz w:val="24"/>
                <w:szCs w:val="24"/>
              </w:rPr>
              <w:t xml:space="preserve">PONEDJELJAK, </w:t>
            </w:r>
            <w:r w:rsidRPr="00E868C7">
              <w:rPr>
                <w:rFonts w:ascii="Arial Narrow" w:hAnsi="Arial Narrow"/>
                <w:color w:val="000000" w:themeColor="text1"/>
                <w:sz w:val="24"/>
                <w:szCs w:val="24"/>
              </w:rPr>
              <w:t>2. ožujka</w:t>
            </w:r>
          </w:p>
          <w:p w14:paraId="02670325" w14:textId="6A3909B4" w:rsidR="009337EF" w:rsidRPr="00E868C7" w:rsidRDefault="009337EF" w:rsidP="009337EF">
            <w:pPr>
              <w:spacing w:after="0" w:line="240" w:lineRule="auto"/>
              <w:jc w:val="right"/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</w:pPr>
            <w:r w:rsidRPr="00E868C7">
              <w:rPr>
                <w:rFonts w:ascii="Arial Narrow" w:hAnsi="Arial Narrow"/>
                <w:bCs/>
                <w:iCs/>
                <w:sz w:val="24"/>
                <w:szCs w:val="24"/>
              </w:rPr>
              <w:t>Lucije, Iskra</w:t>
            </w:r>
          </w:p>
        </w:tc>
        <w:tc>
          <w:tcPr>
            <w:tcW w:w="780" w:type="dxa"/>
            <w:shd w:val="clear" w:color="auto" w:fill="17365D"/>
            <w:vAlign w:val="center"/>
          </w:tcPr>
          <w:p w14:paraId="44F04A01" w14:textId="77777777" w:rsidR="009337EF" w:rsidRPr="00053125" w:rsidRDefault="009337EF" w:rsidP="009337EF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color w:val="FFFFFF" w:themeColor="background1"/>
              </w:rPr>
            </w:pPr>
            <w:r w:rsidRPr="00053125">
              <w:rPr>
                <w:rFonts w:ascii="Arial Narrow" w:eastAsia="Arial Narrow" w:hAnsi="Arial Narrow" w:cs="Arial Narrow"/>
                <w:color w:val="FFFFFF" w:themeColor="background1"/>
              </w:rPr>
              <w:t>18.30</w:t>
            </w:r>
          </w:p>
        </w:tc>
        <w:tc>
          <w:tcPr>
            <w:tcW w:w="5703" w:type="dxa"/>
            <w:tcBorders>
              <w:right w:val="single" w:sz="4" w:space="0" w:color="000000"/>
            </w:tcBorders>
            <w:vAlign w:val="center"/>
          </w:tcPr>
          <w:p w14:paraId="198FD3C7" w14:textId="4A83C1F5" w:rsidR="009337EF" w:rsidRPr="009337EF" w:rsidRDefault="009337EF" w:rsidP="009337EF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9337EF">
              <w:rPr>
                <w:rFonts w:ascii="Arial Narrow" w:hAnsi="Arial Narrow"/>
                <w:sz w:val="24"/>
                <w:szCs w:val="24"/>
              </w:rPr>
              <w:t>† Branka Kolar; † s. Helena Radman</w:t>
            </w:r>
          </w:p>
        </w:tc>
      </w:tr>
      <w:tr w:rsidR="009337EF" w:rsidRPr="00053125" w14:paraId="4EE76F09" w14:textId="77777777" w:rsidTr="009337EF">
        <w:trPr>
          <w:trHeight w:val="631"/>
        </w:trPr>
        <w:tc>
          <w:tcPr>
            <w:tcW w:w="4505" w:type="dxa"/>
            <w:gridSpan w:val="2"/>
          </w:tcPr>
          <w:p w14:paraId="1E48FEB5" w14:textId="77777777" w:rsidR="009337EF" w:rsidRPr="00E868C7" w:rsidRDefault="009337EF" w:rsidP="009337EF">
            <w:pPr>
              <w:spacing w:after="0" w:line="240" w:lineRule="auto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E868C7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UTORAK, </w:t>
            </w:r>
            <w:r w:rsidRPr="00E868C7">
              <w:rPr>
                <w:rFonts w:ascii="Arial Narrow" w:hAnsi="Arial Narrow"/>
                <w:color w:val="000000" w:themeColor="text1"/>
                <w:sz w:val="24"/>
                <w:szCs w:val="24"/>
              </w:rPr>
              <w:t>3. ožujka</w:t>
            </w:r>
          </w:p>
          <w:p w14:paraId="7160291D" w14:textId="77777777" w:rsidR="009337EF" w:rsidRPr="00E868C7" w:rsidRDefault="009337EF" w:rsidP="009337EF">
            <w:pPr>
              <w:wordWrap w:val="0"/>
              <w:spacing w:after="0" w:line="240" w:lineRule="auto"/>
              <w:jc w:val="right"/>
              <w:rPr>
                <w:rFonts w:ascii="Arial Narrow" w:eastAsia="Arial Narrow" w:hAnsi="Arial Narrow" w:cs="Arial Narrow"/>
                <w:bCs/>
                <w:iCs/>
                <w:color w:val="000000"/>
                <w:sz w:val="24"/>
                <w:szCs w:val="24"/>
              </w:rPr>
            </w:pPr>
          </w:p>
          <w:p w14:paraId="15304A12" w14:textId="111622B1" w:rsidR="009337EF" w:rsidRPr="00E868C7" w:rsidRDefault="009337EF" w:rsidP="009337EF">
            <w:pPr>
              <w:spacing w:after="0" w:line="240" w:lineRule="auto"/>
              <w:jc w:val="right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 w:rsidRPr="00E868C7">
              <w:rPr>
                <w:rFonts w:ascii="Arial Narrow" w:eastAsia="Arial Narrow" w:hAnsi="Arial Narrow" w:cs="Arial Narrow"/>
                <w:bCs/>
                <w:iCs/>
                <w:color w:val="000000"/>
                <w:sz w:val="24"/>
                <w:szCs w:val="24"/>
              </w:rPr>
              <w:t xml:space="preserve">Marin, </w:t>
            </w:r>
            <w:proofErr w:type="spellStart"/>
            <w:r w:rsidRPr="00E868C7">
              <w:rPr>
                <w:rFonts w:ascii="Arial Narrow" w:eastAsia="Arial Narrow" w:hAnsi="Arial Narrow" w:cs="Arial Narrow"/>
                <w:bCs/>
                <w:iCs/>
                <w:color w:val="000000"/>
                <w:sz w:val="24"/>
                <w:szCs w:val="24"/>
              </w:rPr>
              <w:t>Anzelmo</w:t>
            </w:r>
            <w:proofErr w:type="spellEnd"/>
          </w:p>
        </w:tc>
        <w:tc>
          <w:tcPr>
            <w:tcW w:w="780" w:type="dxa"/>
            <w:shd w:val="clear" w:color="auto" w:fill="17365D"/>
            <w:vAlign w:val="center"/>
          </w:tcPr>
          <w:p w14:paraId="789653ED" w14:textId="77777777" w:rsidR="009337EF" w:rsidRPr="00053125" w:rsidRDefault="009337EF" w:rsidP="009337EF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color w:val="FFFFFF" w:themeColor="background1"/>
              </w:rPr>
            </w:pPr>
            <w:r w:rsidRPr="00053125">
              <w:rPr>
                <w:rFonts w:ascii="Arial Narrow" w:hAnsi="Arial Narrow"/>
                <w:color w:val="FFFFFF" w:themeColor="background1"/>
              </w:rPr>
              <w:t>18.30</w:t>
            </w:r>
          </w:p>
        </w:tc>
        <w:tc>
          <w:tcPr>
            <w:tcW w:w="5703" w:type="dxa"/>
            <w:tcBorders>
              <w:right w:val="single" w:sz="4" w:space="0" w:color="000000"/>
            </w:tcBorders>
            <w:vAlign w:val="center"/>
          </w:tcPr>
          <w:p w14:paraId="3BB4B244" w14:textId="77777777" w:rsidR="009337EF" w:rsidRPr="009337EF" w:rsidRDefault="009337EF" w:rsidP="009337EF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9337EF">
              <w:rPr>
                <w:rFonts w:ascii="Arial Narrow" w:hAnsi="Arial Narrow"/>
                <w:sz w:val="24"/>
                <w:szCs w:val="24"/>
              </w:rPr>
              <w:t xml:space="preserve">† Marija i Alojz Gorup; † </w:t>
            </w:r>
            <w:proofErr w:type="spellStart"/>
            <w:r w:rsidRPr="009337EF">
              <w:rPr>
                <w:rFonts w:ascii="Arial Narrow" w:hAnsi="Arial Narrow"/>
                <w:sz w:val="24"/>
                <w:szCs w:val="24"/>
              </w:rPr>
              <w:t>Lovrenka</w:t>
            </w:r>
            <w:proofErr w:type="spellEnd"/>
            <w:r w:rsidRPr="009337EF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9337EF">
              <w:rPr>
                <w:rFonts w:ascii="Arial Narrow" w:hAnsi="Arial Narrow"/>
                <w:sz w:val="24"/>
                <w:szCs w:val="24"/>
              </w:rPr>
              <w:t>Cecić</w:t>
            </w:r>
            <w:proofErr w:type="spellEnd"/>
            <w:r w:rsidRPr="009337EF">
              <w:rPr>
                <w:rFonts w:ascii="Arial Narrow" w:hAnsi="Arial Narrow"/>
                <w:sz w:val="24"/>
                <w:szCs w:val="24"/>
              </w:rPr>
              <w:t xml:space="preserve">; † </w:t>
            </w:r>
            <w:proofErr w:type="spellStart"/>
            <w:r w:rsidRPr="009337EF">
              <w:rPr>
                <w:rFonts w:ascii="Arial Narrow" w:hAnsi="Arial Narrow"/>
                <w:sz w:val="24"/>
                <w:szCs w:val="24"/>
              </w:rPr>
              <w:t>Fridrih</w:t>
            </w:r>
            <w:proofErr w:type="spellEnd"/>
            <w:r w:rsidRPr="009337EF">
              <w:rPr>
                <w:rFonts w:ascii="Arial Narrow" w:hAnsi="Arial Narrow"/>
                <w:sz w:val="24"/>
                <w:szCs w:val="24"/>
              </w:rPr>
              <w:t xml:space="preserve"> Kučiš; </w:t>
            </w:r>
          </w:p>
          <w:p w14:paraId="59344F18" w14:textId="77777777" w:rsidR="009337EF" w:rsidRDefault="009337EF" w:rsidP="009337EF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9337EF">
              <w:rPr>
                <w:rFonts w:ascii="Arial Narrow" w:hAnsi="Arial Narrow"/>
                <w:sz w:val="24"/>
                <w:szCs w:val="24"/>
              </w:rPr>
              <w:t xml:space="preserve">† Elizabeta i Marko </w:t>
            </w:r>
            <w:proofErr w:type="spellStart"/>
            <w:r w:rsidRPr="009337EF">
              <w:rPr>
                <w:rFonts w:ascii="Arial Narrow" w:hAnsi="Arial Narrow"/>
                <w:sz w:val="24"/>
                <w:szCs w:val="24"/>
              </w:rPr>
              <w:t>Lulić</w:t>
            </w:r>
            <w:proofErr w:type="spellEnd"/>
            <w:r w:rsidRPr="009337EF">
              <w:rPr>
                <w:rFonts w:ascii="Arial Narrow" w:hAnsi="Arial Narrow"/>
                <w:sz w:val="24"/>
                <w:szCs w:val="24"/>
              </w:rPr>
              <w:t xml:space="preserve">; Na nakanu za Rafaela; </w:t>
            </w:r>
          </w:p>
          <w:p w14:paraId="78AAE385" w14:textId="476A6F15" w:rsidR="009337EF" w:rsidRPr="009337EF" w:rsidRDefault="009337EF" w:rsidP="009337EF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bookmarkStart w:id="0" w:name="_GoBack"/>
            <w:bookmarkEnd w:id="0"/>
            <w:r w:rsidRPr="009337EF">
              <w:rPr>
                <w:rFonts w:ascii="Arial Narrow" w:hAnsi="Arial Narrow"/>
                <w:sz w:val="24"/>
                <w:szCs w:val="24"/>
              </w:rPr>
              <w:t>† Ivanka Petrović;</w:t>
            </w:r>
            <w:r w:rsidRPr="009337EF">
              <w:rPr>
                <w:sz w:val="24"/>
                <w:szCs w:val="24"/>
              </w:rPr>
              <w:t xml:space="preserve"> </w:t>
            </w:r>
            <w:r w:rsidRPr="009337EF">
              <w:rPr>
                <w:rFonts w:ascii="Arial Narrow" w:hAnsi="Arial Narrow"/>
                <w:sz w:val="24"/>
                <w:szCs w:val="24"/>
              </w:rPr>
              <w:t xml:space="preserve">† </w:t>
            </w:r>
            <w:proofErr w:type="spellStart"/>
            <w:r w:rsidRPr="009337EF">
              <w:rPr>
                <w:rFonts w:ascii="Arial Narrow" w:hAnsi="Arial Narrow"/>
                <w:sz w:val="24"/>
                <w:szCs w:val="24"/>
              </w:rPr>
              <w:t>Stojadin</w:t>
            </w:r>
            <w:proofErr w:type="spellEnd"/>
            <w:r w:rsidRPr="009337EF">
              <w:rPr>
                <w:rFonts w:ascii="Arial Narrow" w:hAnsi="Arial Narrow"/>
                <w:sz w:val="24"/>
                <w:szCs w:val="24"/>
              </w:rPr>
              <w:t xml:space="preserve"> Rakić</w:t>
            </w:r>
          </w:p>
        </w:tc>
      </w:tr>
      <w:tr w:rsidR="009337EF" w:rsidRPr="00053125" w14:paraId="15857CFE" w14:textId="77777777" w:rsidTr="009337EF">
        <w:trPr>
          <w:trHeight w:val="439"/>
        </w:trPr>
        <w:tc>
          <w:tcPr>
            <w:tcW w:w="4505" w:type="dxa"/>
            <w:gridSpan w:val="2"/>
          </w:tcPr>
          <w:p w14:paraId="6B9CFC7A" w14:textId="77777777" w:rsidR="009337EF" w:rsidRPr="00E868C7" w:rsidRDefault="009337EF" w:rsidP="009337EF">
            <w:pPr>
              <w:spacing w:after="0" w:line="240" w:lineRule="auto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E868C7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SRIJEDA,</w:t>
            </w:r>
            <w:r w:rsidRPr="00E868C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4. ožujka</w:t>
            </w:r>
          </w:p>
          <w:p w14:paraId="2BA5BB28" w14:textId="008ED2E1" w:rsidR="009337EF" w:rsidRPr="00E868C7" w:rsidRDefault="009337EF" w:rsidP="009337EF">
            <w:pPr>
              <w:spacing w:after="0" w:line="240" w:lineRule="auto"/>
              <w:jc w:val="right"/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</w:pPr>
            <w:r w:rsidRPr="00E868C7">
              <w:rPr>
                <w:rFonts w:ascii="Arial Narrow" w:eastAsia="Arial Narrow" w:hAnsi="Arial Narrow" w:cs="Arial Narrow"/>
                <w:bCs/>
                <w:color w:val="000000"/>
                <w:sz w:val="24"/>
                <w:szCs w:val="24"/>
              </w:rPr>
              <w:t>Kazimir, Eugen</w:t>
            </w:r>
          </w:p>
        </w:tc>
        <w:tc>
          <w:tcPr>
            <w:tcW w:w="780" w:type="dxa"/>
            <w:shd w:val="clear" w:color="auto" w:fill="17365D"/>
            <w:vAlign w:val="center"/>
          </w:tcPr>
          <w:p w14:paraId="1009BCBC" w14:textId="77777777" w:rsidR="009337EF" w:rsidRPr="00053125" w:rsidRDefault="009337EF" w:rsidP="009337EF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color w:val="FFFFFF" w:themeColor="background1"/>
              </w:rPr>
            </w:pPr>
            <w:r w:rsidRPr="00053125">
              <w:rPr>
                <w:rFonts w:ascii="Arial Narrow" w:eastAsia="Arial Narrow" w:hAnsi="Arial Narrow" w:cs="Arial Narrow"/>
                <w:color w:val="FFFFFF" w:themeColor="background1"/>
              </w:rPr>
              <w:t>18.30</w:t>
            </w:r>
          </w:p>
        </w:tc>
        <w:tc>
          <w:tcPr>
            <w:tcW w:w="5703" w:type="dxa"/>
            <w:tcBorders>
              <w:right w:val="single" w:sz="4" w:space="0" w:color="000000"/>
            </w:tcBorders>
            <w:vAlign w:val="center"/>
          </w:tcPr>
          <w:p w14:paraId="5423DCC8" w14:textId="77777777" w:rsidR="009337EF" w:rsidRPr="009337EF" w:rsidRDefault="009337EF" w:rsidP="009337EF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9337EF">
              <w:rPr>
                <w:rFonts w:ascii="Arial Narrow" w:hAnsi="Arial Narrow"/>
                <w:sz w:val="24"/>
                <w:szCs w:val="24"/>
              </w:rPr>
              <w:t>†</w:t>
            </w:r>
            <w:r w:rsidRPr="009337EF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Barbara </w:t>
            </w:r>
            <w:proofErr w:type="spellStart"/>
            <w:r w:rsidRPr="009337EF">
              <w:rPr>
                <w:rFonts w:ascii="Arial Narrow" w:hAnsi="Arial Narrow"/>
                <w:color w:val="000000" w:themeColor="text1"/>
                <w:sz w:val="24"/>
                <w:szCs w:val="24"/>
              </w:rPr>
              <w:t>Rajaković</w:t>
            </w:r>
            <w:proofErr w:type="spellEnd"/>
            <w:r w:rsidRPr="009337EF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i † </w:t>
            </w:r>
            <w:r w:rsidRPr="009337EF">
              <w:rPr>
                <w:rFonts w:ascii="Arial Narrow" w:hAnsi="Arial Narrow"/>
                <w:sz w:val="24"/>
                <w:szCs w:val="24"/>
              </w:rPr>
              <w:t xml:space="preserve">iz </w:t>
            </w:r>
            <w:proofErr w:type="spellStart"/>
            <w:r w:rsidRPr="009337EF">
              <w:rPr>
                <w:rFonts w:ascii="Arial Narrow" w:hAnsi="Arial Narrow"/>
                <w:sz w:val="24"/>
                <w:szCs w:val="24"/>
              </w:rPr>
              <w:t>ob</w:t>
            </w:r>
            <w:proofErr w:type="spellEnd"/>
            <w:r w:rsidRPr="009337EF">
              <w:rPr>
                <w:rFonts w:ascii="Arial Narrow" w:hAnsi="Arial Narrow"/>
                <w:sz w:val="24"/>
                <w:szCs w:val="24"/>
              </w:rPr>
              <w:t xml:space="preserve">.; † Ljiljana i Vlatko </w:t>
            </w:r>
            <w:proofErr w:type="spellStart"/>
            <w:r w:rsidRPr="009337EF">
              <w:rPr>
                <w:rFonts w:ascii="Arial Narrow" w:hAnsi="Arial Narrow"/>
                <w:sz w:val="24"/>
                <w:szCs w:val="24"/>
              </w:rPr>
              <w:t>Čilić</w:t>
            </w:r>
            <w:proofErr w:type="spellEnd"/>
          </w:p>
          <w:p w14:paraId="609A2B8C" w14:textId="7ED9C6E2" w:rsidR="009337EF" w:rsidRPr="009337EF" w:rsidRDefault="009337EF" w:rsidP="009337EF">
            <w:pPr>
              <w:spacing w:after="0" w:line="240" w:lineRule="auto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337EF">
              <w:rPr>
                <w:rFonts w:ascii="Arial Narrow" w:hAnsi="Arial Narrow"/>
                <w:sz w:val="24"/>
                <w:szCs w:val="24"/>
              </w:rPr>
              <w:t xml:space="preserve">† Janja, Stipan, Nikola, Bože i </w:t>
            </w:r>
            <w:proofErr w:type="spellStart"/>
            <w:r w:rsidRPr="009337EF">
              <w:rPr>
                <w:rFonts w:ascii="Arial Narrow" w:hAnsi="Arial Narrow"/>
                <w:sz w:val="24"/>
                <w:szCs w:val="24"/>
              </w:rPr>
              <w:t>Miše</w:t>
            </w:r>
            <w:proofErr w:type="spellEnd"/>
            <w:r w:rsidRPr="009337EF">
              <w:rPr>
                <w:rFonts w:ascii="Arial Narrow" w:hAnsi="Arial Narrow"/>
                <w:sz w:val="24"/>
                <w:szCs w:val="24"/>
              </w:rPr>
              <w:t xml:space="preserve"> Šarić; </w:t>
            </w:r>
          </w:p>
        </w:tc>
      </w:tr>
      <w:tr w:rsidR="009337EF" w:rsidRPr="00053125" w14:paraId="7311EE1E" w14:textId="77777777" w:rsidTr="009337EF">
        <w:trPr>
          <w:trHeight w:val="556"/>
        </w:trPr>
        <w:tc>
          <w:tcPr>
            <w:tcW w:w="4505" w:type="dxa"/>
            <w:gridSpan w:val="2"/>
          </w:tcPr>
          <w:p w14:paraId="6CD01E5C" w14:textId="77777777" w:rsidR="009337EF" w:rsidRPr="00E868C7" w:rsidRDefault="009337EF" w:rsidP="009337EF">
            <w:pPr>
              <w:spacing w:after="0" w:line="240" w:lineRule="auto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E868C7">
              <w:rPr>
                <w:rFonts w:ascii="Arial Narrow" w:hAnsi="Arial Narrow"/>
                <w:color w:val="000000" w:themeColor="text1"/>
                <w:sz w:val="24"/>
                <w:szCs w:val="24"/>
              </w:rPr>
              <w:t>ČETVRTAK, 5. ožujka</w:t>
            </w:r>
          </w:p>
          <w:p w14:paraId="7DAFD5DB" w14:textId="0729A326" w:rsidR="009337EF" w:rsidRPr="00E868C7" w:rsidRDefault="009337EF" w:rsidP="009337EF">
            <w:pPr>
              <w:spacing w:after="0" w:line="240" w:lineRule="auto"/>
              <w:jc w:val="right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 w:rsidRPr="00E868C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Vedran, Lucije </w:t>
            </w:r>
          </w:p>
        </w:tc>
        <w:tc>
          <w:tcPr>
            <w:tcW w:w="780" w:type="dxa"/>
            <w:shd w:val="clear" w:color="auto" w:fill="17365D"/>
            <w:vAlign w:val="center"/>
          </w:tcPr>
          <w:p w14:paraId="5DAC2F3D" w14:textId="77777777" w:rsidR="009337EF" w:rsidRPr="00053125" w:rsidRDefault="009337EF" w:rsidP="009337EF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color w:val="FFFFFF" w:themeColor="background1"/>
              </w:rPr>
            </w:pPr>
            <w:r w:rsidRPr="00053125">
              <w:rPr>
                <w:rFonts w:ascii="Arial Narrow" w:hAnsi="Arial Narrow"/>
                <w:color w:val="FFFFFF" w:themeColor="background1"/>
              </w:rPr>
              <w:t>18.30</w:t>
            </w:r>
          </w:p>
        </w:tc>
        <w:tc>
          <w:tcPr>
            <w:tcW w:w="5703" w:type="dxa"/>
            <w:tcBorders>
              <w:right w:val="single" w:sz="4" w:space="0" w:color="000000"/>
            </w:tcBorders>
            <w:vAlign w:val="center"/>
          </w:tcPr>
          <w:p w14:paraId="319D1A97" w14:textId="03AFD154" w:rsidR="009337EF" w:rsidRPr="009337EF" w:rsidRDefault="009337EF" w:rsidP="009337EF">
            <w:pPr>
              <w:spacing w:after="0" w:line="240" w:lineRule="auto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337EF">
              <w:rPr>
                <w:rFonts w:ascii="Arial Narrow" w:hAnsi="Arial Narrow"/>
                <w:sz w:val="24"/>
                <w:szCs w:val="24"/>
              </w:rPr>
              <w:t>† Zlatica Tomljanović; † Pero Šola</w:t>
            </w:r>
          </w:p>
        </w:tc>
      </w:tr>
      <w:tr w:rsidR="009337EF" w:rsidRPr="00053125" w14:paraId="7288DFEE" w14:textId="77777777" w:rsidTr="009337EF">
        <w:trPr>
          <w:trHeight w:val="481"/>
        </w:trPr>
        <w:tc>
          <w:tcPr>
            <w:tcW w:w="4505" w:type="dxa"/>
            <w:gridSpan w:val="2"/>
          </w:tcPr>
          <w:p w14:paraId="285BAA58" w14:textId="77777777" w:rsidR="009337EF" w:rsidRPr="00E868C7" w:rsidRDefault="009337EF" w:rsidP="009337EF">
            <w:pPr>
              <w:spacing w:after="0" w:line="240" w:lineRule="auto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E868C7">
              <w:rPr>
                <w:rFonts w:ascii="Arial Narrow" w:hAnsi="Arial Narrow"/>
                <w:color w:val="000000" w:themeColor="text1"/>
                <w:sz w:val="24"/>
                <w:szCs w:val="24"/>
              </w:rPr>
              <w:t>PETAK, 6. ožujka</w:t>
            </w:r>
          </w:p>
          <w:p w14:paraId="5FA2B87A" w14:textId="77777777" w:rsidR="009337EF" w:rsidRPr="00E868C7" w:rsidRDefault="009337EF" w:rsidP="009337EF">
            <w:pPr>
              <w:spacing w:after="0" w:line="240" w:lineRule="auto"/>
              <w:jc w:val="right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</w:p>
          <w:p w14:paraId="2CAEAAA1" w14:textId="008BF73E" w:rsidR="009337EF" w:rsidRPr="00E868C7" w:rsidRDefault="009337EF" w:rsidP="009337EF">
            <w:pPr>
              <w:spacing w:after="0" w:line="240" w:lineRule="auto"/>
              <w:jc w:val="right"/>
              <w:rPr>
                <w:rFonts w:ascii="Arial Narrow" w:eastAsia="Arial Narrow" w:hAnsi="Arial Narrow" w:cs="Arial Narrow"/>
                <w:bCs/>
                <w:color w:val="000000"/>
                <w:sz w:val="24"/>
                <w:szCs w:val="24"/>
              </w:rPr>
            </w:pPr>
            <w:r w:rsidRPr="00E868C7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Viktor, Zvjezdana</w:t>
            </w:r>
          </w:p>
        </w:tc>
        <w:tc>
          <w:tcPr>
            <w:tcW w:w="780" w:type="dxa"/>
            <w:shd w:val="clear" w:color="auto" w:fill="17365D"/>
            <w:vAlign w:val="center"/>
          </w:tcPr>
          <w:p w14:paraId="43D4BECD" w14:textId="77777777" w:rsidR="009337EF" w:rsidRPr="00053125" w:rsidRDefault="009337EF" w:rsidP="009337EF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color w:val="FFFFFF" w:themeColor="background1"/>
              </w:rPr>
            </w:pPr>
            <w:r w:rsidRPr="00053125">
              <w:rPr>
                <w:rFonts w:ascii="Arial Narrow" w:hAnsi="Arial Narrow"/>
                <w:color w:val="FFFFFF" w:themeColor="background1"/>
              </w:rPr>
              <w:t>18.30</w:t>
            </w:r>
          </w:p>
        </w:tc>
        <w:tc>
          <w:tcPr>
            <w:tcW w:w="5703" w:type="dxa"/>
            <w:tcBorders>
              <w:right w:val="single" w:sz="4" w:space="0" w:color="000000"/>
            </w:tcBorders>
            <w:vAlign w:val="center"/>
          </w:tcPr>
          <w:p w14:paraId="0AFE357F" w14:textId="77777777" w:rsidR="009337EF" w:rsidRPr="009337EF" w:rsidRDefault="009337EF" w:rsidP="009337EF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9337EF">
              <w:rPr>
                <w:rFonts w:ascii="Arial Narrow" w:hAnsi="Arial Narrow"/>
                <w:sz w:val="24"/>
                <w:szCs w:val="24"/>
              </w:rPr>
              <w:t xml:space="preserve">† don Stanko Lazić; † Berislav Tišljar; † iz </w:t>
            </w:r>
            <w:proofErr w:type="spellStart"/>
            <w:r w:rsidRPr="009337EF">
              <w:rPr>
                <w:rFonts w:ascii="Arial Narrow" w:hAnsi="Arial Narrow"/>
                <w:sz w:val="24"/>
                <w:szCs w:val="24"/>
              </w:rPr>
              <w:t>ob</w:t>
            </w:r>
            <w:proofErr w:type="spellEnd"/>
            <w:r w:rsidRPr="009337EF">
              <w:rPr>
                <w:rFonts w:ascii="Arial Narrow" w:hAnsi="Arial Narrow"/>
                <w:sz w:val="24"/>
                <w:szCs w:val="24"/>
              </w:rPr>
              <w:t xml:space="preserve">. Kruljac; </w:t>
            </w:r>
          </w:p>
          <w:p w14:paraId="04A61539" w14:textId="55570288" w:rsidR="009337EF" w:rsidRPr="009337EF" w:rsidRDefault="009337EF" w:rsidP="009337EF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9337EF">
              <w:rPr>
                <w:rFonts w:ascii="Arial Narrow" w:hAnsi="Arial Narrow"/>
                <w:sz w:val="24"/>
                <w:szCs w:val="24"/>
              </w:rPr>
              <w:t xml:space="preserve">Na nakanu za </w:t>
            </w:r>
            <w:proofErr w:type="spellStart"/>
            <w:r w:rsidRPr="009337EF">
              <w:rPr>
                <w:rFonts w:ascii="Arial Narrow" w:hAnsi="Arial Narrow"/>
                <w:sz w:val="24"/>
                <w:szCs w:val="24"/>
              </w:rPr>
              <w:t>ob</w:t>
            </w:r>
            <w:proofErr w:type="spellEnd"/>
            <w:r w:rsidRPr="009337EF">
              <w:rPr>
                <w:rFonts w:ascii="Arial Narrow" w:hAnsi="Arial Narrow"/>
                <w:sz w:val="24"/>
                <w:szCs w:val="24"/>
              </w:rPr>
              <w:t xml:space="preserve">. Ljubičić; Za dobročinitelje, volontere i korisnike župnoga Caritasa; † s. Margareta </w:t>
            </w:r>
            <w:proofErr w:type="spellStart"/>
            <w:r w:rsidRPr="009337EF">
              <w:rPr>
                <w:rFonts w:ascii="Arial Narrow" w:hAnsi="Arial Narrow"/>
                <w:sz w:val="24"/>
                <w:szCs w:val="24"/>
              </w:rPr>
              <w:t>Nuić</w:t>
            </w:r>
            <w:proofErr w:type="spellEnd"/>
          </w:p>
        </w:tc>
      </w:tr>
      <w:tr w:rsidR="009337EF" w:rsidRPr="00053125" w14:paraId="5EE9B494" w14:textId="77777777" w:rsidTr="009337EF">
        <w:trPr>
          <w:trHeight w:val="485"/>
        </w:trPr>
        <w:tc>
          <w:tcPr>
            <w:tcW w:w="4505" w:type="dxa"/>
            <w:gridSpan w:val="2"/>
          </w:tcPr>
          <w:p w14:paraId="40491A55" w14:textId="77777777" w:rsidR="009337EF" w:rsidRPr="00E868C7" w:rsidRDefault="009337EF" w:rsidP="009337EF">
            <w:pPr>
              <w:spacing w:after="0" w:line="240" w:lineRule="auto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E868C7">
              <w:rPr>
                <w:rFonts w:ascii="Arial Narrow" w:hAnsi="Arial Narrow"/>
                <w:color w:val="000000" w:themeColor="text1"/>
                <w:sz w:val="24"/>
                <w:szCs w:val="24"/>
              </w:rPr>
              <w:t>SUBOTA, 7. ožujka</w:t>
            </w:r>
          </w:p>
          <w:p w14:paraId="0DE29EB0" w14:textId="4F83F9FE" w:rsidR="009337EF" w:rsidRPr="00E868C7" w:rsidRDefault="009337EF" w:rsidP="009337EF">
            <w:pPr>
              <w:spacing w:after="0" w:line="240" w:lineRule="auto"/>
              <w:jc w:val="right"/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</w:pPr>
            <w:proofErr w:type="spellStart"/>
            <w:r w:rsidRPr="00E868C7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Perpetua</w:t>
            </w:r>
            <w:proofErr w:type="spellEnd"/>
            <w:r w:rsidRPr="00E868C7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 i </w:t>
            </w:r>
            <w:proofErr w:type="spellStart"/>
            <w:r w:rsidRPr="00E868C7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Felicita</w:t>
            </w:r>
            <w:proofErr w:type="spellEnd"/>
          </w:p>
        </w:tc>
        <w:tc>
          <w:tcPr>
            <w:tcW w:w="780" w:type="dxa"/>
            <w:shd w:val="clear" w:color="auto" w:fill="17365D"/>
            <w:vAlign w:val="center"/>
          </w:tcPr>
          <w:p w14:paraId="49EE718C" w14:textId="77777777" w:rsidR="009337EF" w:rsidRPr="00053125" w:rsidRDefault="009337EF" w:rsidP="009337EF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color w:val="FFFFFF" w:themeColor="background1"/>
              </w:rPr>
            </w:pPr>
            <w:r w:rsidRPr="00053125">
              <w:rPr>
                <w:rFonts w:ascii="Arial Narrow" w:hAnsi="Arial Narrow"/>
                <w:color w:val="FFFFFF" w:themeColor="background1"/>
              </w:rPr>
              <w:t>18.30</w:t>
            </w:r>
          </w:p>
        </w:tc>
        <w:tc>
          <w:tcPr>
            <w:tcW w:w="5703" w:type="dxa"/>
            <w:tcBorders>
              <w:right w:val="single" w:sz="4" w:space="0" w:color="000000"/>
            </w:tcBorders>
            <w:vAlign w:val="center"/>
          </w:tcPr>
          <w:p w14:paraId="0608FA7E" w14:textId="77777777" w:rsidR="009337EF" w:rsidRPr="009337EF" w:rsidRDefault="009337EF" w:rsidP="009337EF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9337EF">
              <w:rPr>
                <w:rFonts w:ascii="Arial Narrow" w:hAnsi="Arial Narrow"/>
                <w:sz w:val="24"/>
                <w:szCs w:val="24"/>
              </w:rPr>
              <w:t xml:space="preserve">† Melita </w:t>
            </w:r>
            <w:proofErr w:type="spellStart"/>
            <w:r w:rsidRPr="009337EF">
              <w:rPr>
                <w:rFonts w:ascii="Arial Narrow" w:hAnsi="Arial Narrow"/>
                <w:sz w:val="24"/>
                <w:szCs w:val="24"/>
              </w:rPr>
              <w:t>Žeželić</w:t>
            </w:r>
            <w:proofErr w:type="spellEnd"/>
            <w:r w:rsidRPr="009337EF">
              <w:rPr>
                <w:rFonts w:ascii="Arial Narrow" w:hAnsi="Arial Narrow"/>
                <w:sz w:val="24"/>
                <w:szCs w:val="24"/>
              </w:rPr>
              <w:t xml:space="preserve">; † Vesna Filipović; </w:t>
            </w:r>
          </w:p>
          <w:p w14:paraId="5B86D6C2" w14:textId="217E7A82" w:rsidR="009337EF" w:rsidRPr="009337EF" w:rsidRDefault="009337EF" w:rsidP="009337EF">
            <w:pPr>
              <w:spacing w:after="0" w:line="240" w:lineRule="auto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337EF">
              <w:rPr>
                <w:rFonts w:ascii="Arial Narrow" w:hAnsi="Arial Narrow"/>
                <w:sz w:val="24"/>
                <w:szCs w:val="24"/>
              </w:rPr>
              <w:t>Za duhovna zvanja u našoj župi</w:t>
            </w:r>
          </w:p>
        </w:tc>
      </w:tr>
      <w:tr w:rsidR="009337EF" w:rsidRPr="00053125" w14:paraId="0B8DAF85" w14:textId="77777777" w:rsidTr="009337EF">
        <w:trPr>
          <w:trHeight w:val="435"/>
        </w:trPr>
        <w:tc>
          <w:tcPr>
            <w:tcW w:w="4505" w:type="dxa"/>
            <w:gridSpan w:val="2"/>
            <w:vMerge w:val="restart"/>
          </w:tcPr>
          <w:p w14:paraId="332C65C4" w14:textId="77777777" w:rsidR="009337EF" w:rsidRPr="00E868C7" w:rsidRDefault="009337EF" w:rsidP="009337EF">
            <w:pPr>
              <w:spacing w:after="0" w:line="240" w:lineRule="auto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E868C7">
              <w:rPr>
                <w:rFonts w:ascii="Arial Narrow" w:hAnsi="Arial Narrow"/>
                <w:color w:val="000000" w:themeColor="text1"/>
                <w:sz w:val="24"/>
                <w:szCs w:val="24"/>
              </w:rPr>
              <w:t>NEDJELJA, 8. ožujka</w:t>
            </w:r>
          </w:p>
          <w:p w14:paraId="08D24D04" w14:textId="77777777" w:rsidR="009337EF" w:rsidRPr="00E868C7" w:rsidRDefault="009337EF" w:rsidP="009337EF">
            <w:pPr>
              <w:wordWrap w:val="0"/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 w:themeColor="text1"/>
                <w:sz w:val="32"/>
                <w:szCs w:val="24"/>
              </w:rPr>
            </w:pPr>
            <w:r w:rsidRPr="00E868C7">
              <w:rPr>
                <w:rFonts w:ascii="Arial Narrow" w:hAnsi="Arial Narrow"/>
                <w:b/>
                <w:bCs/>
                <w:color w:val="000000" w:themeColor="text1"/>
                <w:sz w:val="32"/>
                <w:szCs w:val="24"/>
              </w:rPr>
              <w:t>TREĆA KORIZMENA</w:t>
            </w:r>
          </w:p>
          <w:p w14:paraId="06E137EC" w14:textId="77777777" w:rsidR="009337EF" w:rsidRPr="00E868C7" w:rsidRDefault="009337EF" w:rsidP="009337EF">
            <w:pPr>
              <w:wordWrap w:val="0"/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 w:themeColor="text1"/>
                <w:sz w:val="32"/>
                <w:szCs w:val="24"/>
              </w:rPr>
            </w:pPr>
            <w:r w:rsidRPr="00E868C7">
              <w:rPr>
                <w:rFonts w:ascii="Arial Narrow" w:hAnsi="Arial Narrow"/>
                <w:b/>
                <w:bCs/>
                <w:color w:val="000000" w:themeColor="text1"/>
                <w:sz w:val="32"/>
                <w:szCs w:val="24"/>
              </w:rPr>
              <w:t>NEDJELJA</w:t>
            </w:r>
          </w:p>
          <w:p w14:paraId="092B0552" w14:textId="77777777" w:rsidR="009337EF" w:rsidRPr="00E868C7" w:rsidRDefault="009337EF" w:rsidP="009337EF">
            <w:pPr>
              <w:wordWrap w:val="0"/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  <w:r w:rsidRPr="00E868C7"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  <w:t>BEZIMENA</w:t>
            </w:r>
          </w:p>
          <w:p w14:paraId="3E559AD6" w14:textId="77777777" w:rsidR="009337EF" w:rsidRDefault="009337EF" w:rsidP="009337EF">
            <w:pPr>
              <w:spacing w:after="0" w:line="240" w:lineRule="auto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14:paraId="37523361" w14:textId="0EA3D601" w:rsidR="009337EF" w:rsidRPr="00E868C7" w:rsidRDefault="009337EF" w:rsidP="009337EF">
            <w:pPr>
              <w:spacing w:after="0" w:line="240" w:lineRule="auto"/>
              <w:jc w:val="right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E868C7">
              <w:rPr>
                <w:rFonts w:ascii="Arial Narrow" w:hAnsi="Arial Narrow"/>
                <w:color w:val="000000" w:themeColor="text1"/>
                <w:sz w:val="24"/>
                <w:szCs w:val="24"/>
              </w:rPr>
              <w:t>Ivan od Boga</w:t>
            </w:r>
          </w:p>
        </w:tc>
        <w:tc>
          <w:tcPr>
            <w:tcW w:w="780" w:type="dxa"/>
            <w:shd w:val="clear" w:color="auto" w:fill="17365D"/>
            <w:vAlign w:val="center"/>
          </w:tcPr>
          <w:p w14:paraId="6789EC2C" w14:textId="77777777" w:rsidR="009337EF" w:rsidRPr="00053125" w:rsidRDefault="009337EF" w:rsidP="009337EF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color w:val="FFFFFF" w:themeColor="background1"/>
              </w:rPr>
            </w:pPr>
            <w:r w:rsidRPr="00053125">
              <w:rPr>
                <w:rFonts w:ascii="Arial Narrow" w:hAnsi="Arial Narrow"/>
                <w:color w:val="FFFFFF" w:themeColor="background1"/>
              </w:rPr>
              <w:t>8.00</w:t>
            </w:r>
          </w:p>
        </w:tc>
        <w:tc>
          <w:tcPr>
            <w:tcW w:w="5703" w:type="dxa"/>
            <w:tcBorders>
              <w:right w:val="single" w:sz="4" w:space="0" w:color="000000"/>
            </w:tcBorders>
            <w:vAlign w:val="center"/>
          </w:tcPr>
          <w:p w14:paraId="31364F51" w14:textId="0C2E92B0" w:rsidR="009337EF" w:rsidRPr="009337EF" w:rsidRDefault="009337EF" w:rsidP="009337EF">
            <w:pPr>
              <w:spacing w:after="0" w:line="240" w:lineRule="auto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 w:rsidRPr="009337EF">
              <w:rPr>
                <w:rFonts w:ascii="Arial Narrow" w:hAnsi="Arial Narrow"/>
                <w:sz w:val="24"/>
                <w:szCs w:val="24"/>
              </w:rPr>
              <w:t xml:space="preserve">Na nakanu za </w:t>
            </w:r>
            <w:proofErr w:type="spellStart"/>
            <w:r w:rsidRPr="009337EF">
              <w:rPr>
                <w:rFonts w:ascii="Arial Narrow" w:hAnsi="Arial Narrow"/>
                <w:sz w:val="24"/>
                <w:szCs w:val="24"/>
              </w:rPr>
              <w:t>ob</w:t>
            </w:r>
            <w:proofErr w:type="spellEnd"/>
            <w:r w:rsidRPr="009337EF">
              <w:rPr>
                <w:rFonts w:ascii="Arial Narrow" w:hAnsi="Arial Narrow"/>
                <w:sz w:val="24"/>
                <w:szCs w:val="24"/>
              </w:rPr>
              <w:t>. Šprem</w:t>
            </w:r>
          </w:p>
        </w:tc>
      </w:tr>
      <w:tr w:rsidR="009337EF" w:rsidRPr="00053125" w14:paraId="59242886" w14:textId="77777777" w:rsidTr="009337EF">
        <w:trPr>
          <w:trHeight w:val="423"/>
        </w:trPr>
        <w:tc>
          <w:tcPr>
            <w:tcW w:w="4505" w:type="dxa"/>
            <w:gridSpan w:val="2"/>
            <w:vMerge/>
            <w:vAlign w:val="center"/>
          </w:tcPr>
          <w:p w14:paraId="559333AB" w14:textId="77777777" w:rsidR="009337EF" w:rsidRPr="00053125" w:rsidRDefault="009337EF" w:rsidP="009337EF">
            <w:pPr>
              <w:spacing w:after="0" w:line="240" w:lineRule="auto"/>
              <w:contextualSpacing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780" w:type="dxa"/>
            <w:shd w:val="clear" w:color="auto" w:fill="17365D"/>
            <w:vAlign w:val="center"/>
          </w:tcPr>
          <w:p w14:paraId="0B32035D" w14:textId="77777777" w:rsidR="009337EF" w:rsidRPr="00053125" w:rsidRDefault="009337EF" w:rsidP="009337EF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color w:val="FFFFFF" w:themeColor="background1"/>
              </w:rPr>
            </w:pPr>
            <w:r w:rsidRPr="00053125">
              <w:rPr>
                <w:rFonts w:ascii="Arial Narrow" w:hAnsi="Arial Narrow"/>
                <w:color w:val="FFFFFF" w:themeColor="background1"/>
              </w:rPr>
              <w:t>9.30</w:t>
            </w:r>
          </w:p>
        </w:tc>
        <w:tc>
          <w:tcPr>
            <w:tcW w:w="5703" w:type="dxa"/>
            <w:tcBorders>
              <w:right w:val="single" w:sz="4" w:space="0" w:color="000000"/>
            </w:tcBorders>
            <w:vAlign w:val="center"/>
          </w:tcPr>
          <w:p w14:paraId="18B7AAE7" w14:textId="71BE2C06" w:rsidR="009337EF" w:rsidRPr="009337EF" w:rsidRDefault="009337EF" w:rsidP="009337EF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9337EF">
              <w:rPr>
                <w:rFonts w:ascii="Arial Narrow" w:hAnsi="Arial Narrow"/>
                <w:sz w:val="24"/>
                <w:szCs w:val="24"/>
              </w:rPr>
              <w:t xml:space="preserve">† Anica i Viktor </w:t>
            </w:r>
            <w:proofErr w:type="spellStart"/>
            <w:r w:rsidRPr="009337EF">
              <w:rPr>
                <w:rFonts w:ascii="Arial Narrow" w:hAnsi="Arial Narrow"/>
                <w:sz w:val="24"/>
                <w:szCs w:val="24"/>
              </w:rPr>
              <w:t>Rehlicki</w:t>
            </w:r>
            <w:proofErr w:type="spellEnd"/>
            <w:r w:rsidRPr="009337EF">
              <w:rPr>
                <w:rFonts w:ascii="Arial Narrow" w:hAnsi="Arial Narrow"/>
                <w:sz w:val="24"/>
                <w:szCs w:val="24"/>
              </w:rPr>
              <w:t>; † Marija i Tome Kovačević</w:t>
            </w:r>
          </w:p>
        </w:tc>
      </w:tr>
      <w:tr w:rsidR="009337EF" w:rsidRPr="00053125" w14:paraId="4EE30536" w14:textId="77777777" w:rsidTr="009337EF">
        <w:trPr>
          <w:trHeight w:val="401"/>
        </w:trPr>
        <w:tc>
          <w:tcPr>
            <w:tcW w:w="4505" w:type="dxa"/>
            <w:gridSpan w:val="2"/>
            <w:vMerge/>
            <w:vAlign w:val="center"/>
          </w:tcPr>
          <w:p w14:paraId="5B3376E4" w14:textId="77777777" w:rsidR="009337EF" w:rsidRPr="00053125" w:rsidRDefault="009337EF" w:rsidP="009337EF">
            <w:pPr>
              <w:tabs>
                <w:tab w:val="left" w:pos="-253"/>
              </w:tabs>
              <w:spacing w:after="0" w:line="240" w:lineRule="auto"/>
              <w:contextualSpacing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80" w:type="dxa"/>
            <w:shd w:val="clear" w:color="auto" w:fill="17365D"/>
            <w:vAlign w:val="center"/>
          </w:tcPr>
          <w:p w14:paraId="6064FD57" w14:textId="77777777" w:rsidR="009337EF" w:rsidRPr="00053125" w:rsidRDefault="009337EF" w:rsidP="009337EF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color w:val="FFFFFF" w:themeColor="background1"/>
              </w:rPr>
            </w:pPr>
            <w:r w:rsidRPr="00053125">
              <w:rPr>
                <w:rFonts w:ascii="Arial Narrow" w:hAnsi="Arial Narrow"/>
                <w:color w:val="FFFFFF" w:themeColor="background1"/>
              </w:rPr>
              <w:t>11.00</w:t>
            </w:r>
          </w:p>
        </w:tc>
        <w:tc>
          <w:tcPr>
            <w:tcW w:w="5703" w:type="dxa"/>
            <w:tcBorders>
              <w:right w:val="single" w:sz="4" w:space="0" w:color="000000"/>
            </w:tcBorders>
            <w:vAlign w:val="center"/>
          </w:tcPr>
          <w:p w14:paraId="1D57DDC1" w14:textId="27ABC3F7" w:rsidR="009337EF" w:rsidRPr="009337EF" w:rsidRDefault="009337EF" w:rsidP="009337EF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 w:rsidRPr="009337EF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Za sve žive i pokojne župljane</w:t>
            </w:r>
          </w:p>
        </w:tc>
      </w:tr>
      <w:tr w:rsidR="009337EF" w:rsidRPr="00053125" w14:paraId="3D8D31CD" w14:textId="77777777" w:rsidTr="009337EF">
        <w:trPr>
          <w:trHeight w:val="535"/>
        </w:trPr>
        <w:tc>
          <w:tcPr>
            <w:tcW w:w="4505" w:type="dxa"/>
            <w:gridSpan w:val="2"/>
            <w:vMerge/>
            <w:vAlign w:val="center"/>
          </w:tcPr>
          <w:p w14:paraId="764BC91F" w14:textId="77777777" w:rsidR="009337EF" w:rsidRPr="00053125" w:rsidRDefault="009337EF" w:rsidP="009337EF">
            <w:pPr>
              <w:spacing w:after="0" w:line="240" w:lineRule="auto"/>
              <w:contextualSpacing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80" w:type="dxa"/>
            <w:shd w:val="clear" w:color="auto" w:fill="17365D"/>
            <w:vAlign w:val="center"/>
          </w:tcPr>
          <w:p w14:paraId="546FA8AA" w14:textId="77777777" w:rsidR="009337EF" w:rsidRPr="00053125" w:rsidRDefault="009337EF" w:rsidP="009337EF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color w:val="FFFFFF" w:themeColor="background1"/>
              </w:rPr>
            </w:pPr>
            <w:r w:rsidRPr="00053125">
              <w:rPr>
                <w:rFonts w:ascii="Arial Narrow" w:hAnsi="Arial Narrow"/>
                <w:color w:val="FFFFFF" w:themeColor="background1"/>
              </w:rPr>
              <w:t>18.30</w:t>
            </w:r>
          </w:p>
        </w:tc>
        <w:tc>
          <w:tcPr>
            <w:tcW w:w="5703" w:type="dxa"/>
            <w:tcBorders>
              <w:right w:val="single" w:sz="4" w:space="0" w:color="000000"/>
            </w:tcBorders>
            <w:vAlign w:val="center"/>
          </w:tcPr>
          <w:p w14:paraId="5AA66C14" w14:textId="03898FDC" w:rsidR="009337EF" w:rsidRPr="009337EF" w:rsidRDefault="009337EF" w:rsidP="009337EF">
            <w:pPr>
              <w:spacing w:after="0" w:line="240" w:lineRule="auto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 w:rsidRPr="009337EF">
              <w:rPr>
                <w:rFonts w:ascii="Arial Narrow" w:hAnsi="Arial Narrow"/>
                <w:sz w:val="24"/>
                <w:szCs w:val="24"/>
              </w:rPr>
              <w:t>† Jelka Štulić; † Vinka Kovačev</w:t>
            </w:r>
          </w:p>
        </w:tc>
      </w:tr>
    </w:tbl>
    <w:p w14:paraId="6CBC6CF2" w14:textId="77777777" w:rsidR="00260ABC" w:rsidRDefault="00260ABC">
      <w:pPr>
        <w:widowControl w:val="0"/>
        <w:spacing w:after="0" w:line="240" w:lineRule="auto"/>
        <w:jc w:val="both"/>
        <w:rPr>
          <w:rFonts w:ascii="Arial Narrow" w:eastAsia="Arial Narrow" w:hAnsi="Arial Narrow" w:cs="Arial Narrow"/>
          <w:color w:val="000000"/>
          <w:sz w:val="12"/>
          <w:szCs w:val="20"/>
        </w:rPr>
      </w:pPr>
    </w:p>
    <w:p w14:paraId="17835472" w14:textId="77777777" w:rsidR="00DC4B99" w:rsidRDefault="00DC4B99" w:rsidP="00DC4B99">
      <w:pPr>
        <w:spacing w:after="0" w:line="240" w:lineRule="auto"/>
        <w:jc w:val="both"/>
        <w:rPr>
          <w:rFonts w:ascii="Arial Narrow" w:hAnsi="Arial Narrow"/>
          <w:sz w:val="25"/>
          <w:szCs w:val="25"/>
        </w:rPr>
      </w:pPr>
    </w:p>
    <w:p w14:paraId="32C9C022" w14:textId="7CB8B166" w:rsidR="00E868C7" w:rsidRPr="00E868C7" w:rsidRDefault="006A19E2" w:rsidP="00E868C7">
      <w:pPr>
        <w:spacing w:after="0" w:line="240" w:lineRule="auto"/>
        <w:jc w:val="both"/>
        <w:rPr>
          <w:rFonts w:ascii="Arial Narrow" w:hAnsi="Arial Narrow"/>
          <w:sz w:val="27"/>
          <w:szCs w:val="27"/>
        </w:rPr>
      </w:pPr>
      <w:r w:rsidRPr="00C200B9">
        <w:rPr>
          <w:rFonts w:ascii="Arial Narrow" w:hAnsi="Arial Narrow"/>
          <w:sz w:val="27"/>
          <w:szCs w:val="27"/>
        </w:rPr>
        <w:t xml:space="preserve">1. </w:t>
      </w:r>
      <w:r w:rsidR="00E868C7" w:rsidRPr="00E868C7">
        <w:rPr>
          <w:rFonts w:ascii="Arial Narrow" w:hAnsi="Arial Narrow"/>
          <w:sz w:val="27"/>
          <w:szCs w:val="27"/>
        </w:rPr>
        <w:t>Svete mise možete upisati do lipnja 2026. godine.</w:t>
      </w:r>
    </w:p>
    <w:p w14:paraId="00DCA708" w14:textId="77777777" w:rsidR="00E868C7" w:rsidRPr="00E868C7" w:rsidRDefault="00E868C7" w:rsidP="00E868C7">
      <w:pPr>
        <w:spacing w:after="0" w:line="240" w:lineRule="auto"/>
        <w:jc w:val="both"/>
        <w:rPr>
          <w:rFonts w:ascii="Arial Narrow" w:hAnsi="Arial Narrow"/>
          <w:sz w:val="27"/>
          <w:szCs w:val="27"/>
        </w:rPr>
      </w:pPr>
      <w:r w:rsidRPr="00E868C7">
        <w:rPr>
          <w:rFonts w:ascii="Arial Narrow" w:hAnsi="Arial Narrow"/>
          <w:sz w:val="27"/>
          <w:szCs w:val="27"/>
        </w:rPr>
        <w:t xml:space="preserve">2. </w:t>
      </w:r>
      <w:proofErr w:type="spellStart"/>
      <w:r w:rsidRPr="00E868C7">
        <w:rPr>
          <w:rFonts w:ascii="Arial Narrow" w:hAnsi="Arial Narrow"/>
          <w:sz w:val="27"/>
          <w:szCs w:val="27"/>
        </w:rPr>
        <w:t>Ministrantski</w:t>
      </w:r>
      <w:proofErr w:type="spellEnd"/>
      <w:r w:rsidRPr="00E868C7">
        <w:rPr>
          <w:rFonts w:ascii="Arial Narrow" w:hAnsi="Arial Narrow"/>
          <w:sz w:val="27"/>
          <w:szCs w:val="27"/>
        </w:rPr>
        <w:t xml:space="preserve"> je susret u subotu u 9.30 sati;</w:t>
      </w:r>
    </w:p>
    <w:p w14:paraId="2C0086BE" w14:textId="77777777" w:rsidR="00E868C7" w:rsidRPr="00E868C7" w:rsidRDefault="00E868C7" w:rsidP="00E868C7">
      <w:pPr>
        <w:spacing w:after="0" w:line="240" w:lineRule="auto"/>
        <w:jc w:val="both"/>
        <w:rPr>
          <w:rFonts w:ascii="Arial Narrow" w:hAnsi="Arial Narrow"/>
          <w:sz w:val="27"/>
          <w:szCs w:val="27"/>
        </w:rPr>
      </w:pPr>
      <w:r w:rsidRPr="00E868C7">
        <w:rPr>
          <w:rFonts w:ascii="Arial Narrow" w:hAnsi="Arial Narrow"/>
          <w:sz w:val="27"/>
          <w:szCs w:val="27"/>
        </w:rPr>
        <w:t xml:space="preserve">3. Započeli smo KORIZMENE UTORKE, ususret relikvijama sv. Terezije od Djeteta Isusa i njenih sv. roditelja Ljudevita i </w:t>
      </w:r>
      <w:proofErr w:type="spellStart"/>
      <w:r w:rsidRPr="00E868C7">
        <w:rPr>
          <w:rFonts w:ascii="Arial Narrow" w:hAnsi="Arial Narrow"/>
          <w:sz w:val="27"/>
          <w:szCs w:val="27"/>
        </w:rPr>
        <w:t>Zelije</w:t>
      </w:r>
      <w:proofErr w:type="spellEnd"/>
      <w:r w:rsidRPr="00E868C7">
        <w:rPr>
          <w:rFonts w:ascii="Arial Narrow" w:hAnsi="Arial Narrow"/>
          <w:sz w:val="27"/>
          <w:szCs w:val="27"/>
        </w:rPr>
        <w:t xml:space="preserve"> Martin, za koje se pripravljamo uoči pohoda našoj Župi - 8. svibnja 2026. od 9 do 13 sati.  Drugi je takav utorak priprave 3. ožujka „Upoznajmo sv. Ljudevita Martina, oca sv. Terezije“. Molitva časoslova i pobožnost započinje u 17.50 sati, a predvodit će naše sestre. Sveta ispovijed je u 18.00, sv. misa u 18.30; molimo za očeve. Plakat je na oglasnoj ploči;</w:t>
      </w:r>
    </w:p>
    <w:p w14:paraId="2B3E00A4" w14:textId="77777777" w:rsidR="00E868C7" w:rsidRPr="00E868C7" w:rsidRDefault="00E868C7" w:rsidP="00E868C7">
      <w:pPr>
        <w:spacing w:after="0" w:line="240" w:lineRule="auto"/>
        <w:jc w:val="both"/>
        <w:rPr>
          <w:rFonts w:ascii="Arial Narrow" w:hAnsi="Arial Narrow"/>
          <w:sz w:val="27"/>
          <w:szCs w:val="27"/>
        </w:rPr>
      </w:pPr>
      <w:r w:rsidRPr="00E868C7">
        <w:rPr>
          <w:rFonts w:ascii="Arial Narrow" w:hAnsi="Arial Narrow"/>
          <w:sz w:val="27"/>
          <w:szCs w:val="27"/>
        </w:rPr>
        <w:t>4. U nedjelju, 8. ožujka održava se “Tjedan solidarnosti i zajedništva sa Crkvom i ljudima u BiH“. Iza svetih misa prikupljat će se prilozi za pomoć vjernicima u BIH nakon svetih misa;</w:t>
      </w:r>
    </w:p>
    <w:p w14:paraId="04AB5BDA" w14:textId="77777777" w:rsidR="00E868C7" w:rsidRPr="00E868C7" w:rsidRDefault="00E868C7" w:rsidP="00E868C7">
      <w:pPr>
        <w:spacing w:after="0" w:line="240" w:lineRule="auto"/>
        <w:jc w:val="both"/>
        <w:rPr>
          <w:rFonts w:ascii="Arial Narrow" w:hAnsi="Arial Narrow"/>
          <w:sz w:val="27"/>
          <w:szCs w:val="27"/>
        </w:rPr>
      </w:pPr>
      <w:r w:rsidRPr="00E868C7">
        <w:rPr>
          <w:rFonts w:ascii="Arial Narrow" w:hAnsi="Arial Narrow"/>
          <w:sz w:val="27"/>
          <w:szCs w:val="27"/>
        </w:rPr>
        <w:t>5. Pokornička dimenzija korizme posebno se očituje u pobožnosti Križnog puta kojim se želimo pridružiti Kristu patniku. Ovdje u crkvi molimo Križni put svakog petka u 17.50 sati. Pozivamo sve molitelje krunice i članove  mješovitog zbor sv. Terezije od Djeteta Isusa; da se odazovu na Križni put;</w:t>
      </w:r>
    </w:p>
    <w:p w14:paraId="3CEF61DF" w14:textId="77777777" w:rsidR="00E868C7" w:rsidRPr="00E868C7" w:rsidRDefault="00E868C7" w:rsidP="00E868C7">
      <w:pPr>
        <w:spacing w:after="0" w:line="240" w:lineRule="auto"/>
        <w:jc w:val="both"/>
        <w:rPr>
          <w:rFonts w:ascii="Arial Narrow" w:hAnsi="Arial Narrow"/>
          <w:sz w:val="27"/>
          <w:szCs w:val="27"/>
        </w:rPr>
      </w:pPr>
      <w:r w:rsidRPr="00E868C7">
        <w:rPr>
          <w:rFonts w:ascii="Arial Narrow" w:hAnsi="Arial Narrow"/>
          <w:sz w:val="27"/>
          <w:szCs w:val="27"/>
        </w:rPr>
        <w:t>6. Euharistijsko klanjanje bit će u četvrtak, 5. ožujka nakon sv. mise;</w:t>
      </w:r>
    </w:p>
    <w:p w14:paraId="468A7586" w14:textId="77777777" w:rsidR="00E868C7" w:rsidRPr="00E868C7" w:rsidRDefault="00E868C7" w:rsidP="00E868C7">
      <w:pPr>
        <w:spacing w:after="0" w:line="240" w:lineRule="auto"/>
        <w:jc w:val="both"/>
        <w:rPr>
          <w:rFonts w:ascii="Arial Narrow" w:hAnsi="Arial Narrow"/>
          <w:sz w:val="27"/>
          <w:szCs w:val="27"/>
        </w:rPr>
      </w:pPr>
      <w:r w:rsidRPr="00E868C7">
        <w:rPr>
          <w:rFonts w:ascii="Arial Narrow" w:hAnsi="Arial Narrow"/>
          <w:sz w:val="27"/>
          <w:szCs w:val="27"/>
        </w:rPr>
        <w:t>7. Susret hrvatske katoličke mladeži bit će u Požeškoj biskupiji 2. i 3. svibnja 2026. Prijave su u župnom uredu do 15. ožujka 2026.;</w:t>
      </w:r>
    </w:p>
    <w:p w14:paraId="48CB7F2E" w14:textId="77777777" w:rsidR="00E868C7" w:rsidRPr="00E868C7" w:rsidRDefault="00E868C7" w:rsidP="00E868C7">
      <w:pPr>
        <w:spacing w:after="0" w:line="240" w:lineRule="auto"/>
        <w:jc w:val="both"/>
        <w:rPr>
          <w:rFonts w:ascii="Arial Narrow" w:hAnsi="Arial Narrow"/>
          <w:sz w:val="27"/>
          <w:szCs w:val="27"/>
        </w:rPr>
      </w:pPr>
      <w:r w:rsidRPr="00E868C7">
        <w:rPr>
          <w:rFonts w:ascii="Arial Narrow" w:hAnsi="Arial Narrow"/>
          <w:sz w:val="27"/>
          <w:szCs w:val="27"/>
        </w:rPr>
        <w:t>8. Zahvaljujemo svima vama koji svojim prilozima pomažete našoj župi. Svoje novčane priloge možete uplatiti na žiro račun župe IBAN HR2023400091110129755;</w:t>
      </w:r>
    </w:p>
    <w:p w14:paraId="4DB06C18" w14:textId="547A7E94" w:rsidR="00C200B9" w:rsidRPr="00C200B9" w:rsidRDefault="00E868C7" w:rsidP="00C200B9">
      <w:pPr>
        <w:spacing w:after="0" w:line="240" w:lineRule="auto"/>
        <w:jc w:val="both"/>
        <w:rPr>
          <w:rFonts w:ascii="Arial Narrow" w:hAnsi="Arial Narrow"/>
          <w:sz w:val="27"/>
          <w:szCs w:val="27"/>
        </w:rPr>
      </w:pPr>
      <w:r w:rsidRPr="00E868C7">
        <w:rPr>
          <w:rFonts w:ascii="Arial Narrow" w:hAnsi="Arial Narrow"/>
          <w:sz w:val="27"/>
          <w:szCs w:val="27"/>
        </w:rPr>
        <w:t>9. Uzmite ponuđeni tisak: Glas Koncila, Mali koncil i naš župni listić Trnjanska ruža.</w:t>
      </w:r>
    </w:p>
    <w:tbl>
      <w:tblPr>
        <w:tblpPr w:leftFromText="180" w:rightFromText="180" w:vertAnchor="text" w:horzAnchor="margin" w:tblpXSpec="center" w:tblpY="158"/>
        <w:tblW w:w="65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6"/>
        <w:gridCol w:w="3325"/>
      </w:tblGrid>
      <w:tr w:rsidR="00260ABC" w14:paraId="4FE1C8A3" w14:textId="77777777">
        <w:trPr>
          <w:trHeight w:val="864"/>
        </w:trPr>
        <w:tc>
          <w:tcPr>
            <w:tcW w:w="3266" w:type="dxa"/>
          </w:tcPr>
          <w:p w14:paraId="09C56359" w14:textId="77777777" w:rsidR="00260ABC" w:rsidRDefault="00D74FDC">
            <w:pPr>
              <w:widowControl w:val="0"/>
              <w:tabs>
                <w:tab w:val="left" w:pos="709"/>
              </w:tabs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Za potrebe crkve (župe)   </w:t>
            </w:r>
            <w:r>
              <w:rPr>
                <w:rFonts w:ascii="Arial Narrow" w:hAnsi="Arial Narrow"/>
                <w:b/>
                <w:bCs/>
                <w:noProof/>
                <w:sz w:val="20"/>
                <w:szCs w:val="20"/>
                <w:lang w:eastAsia="hr-HR"/>
              </w:rPr>
              <w:drawing>
                <wp:inline distT="0" distB="0" distL="0" distR="0" wp14:anchorId="4C5008A0" wp14:editId="3567C5A1">
                  <wp:extent cx="1594485" cy="381000"/>
                  <wp:effectExtent l="19050" t="0" r="5478" b="0"/>
                  <wp:docPr id="18" name="Picture 2" descr="D:\Desktop\unnam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2" descr="D:\Desktop\unnam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719" cy="3830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</w:t>
            </w:r>
          </w:p>
          <w:p w14:paraId="7480FB43" w14:textId="77777777" w:rsidR="00260ABC" w:rsidRDefault="00D74FDC">
            <w:pPr>
              <w:widowControl w:val="0"/>
              <w:tabs>
                <w:tab w:val="left" w:pos="709"/>
              </w:tabs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IBAN:  HR2023400091110129755</w:t>
            </w:r>
          </w:p>
        </w:tc>
        <w:tc>
          <w:tcPr>
            <w:tcW w:w="3325" w:type="dxa"/>
          </w:tcPr>
          <w:p w14:paraId="13342072" w14:textId="77777777" w:rsidR="00260ABC" w:rsidRDefault="00D74FDC">
            <w:pPr>
              <w:widowControl w:val="0"/>
              <w:tabs>
                <w:tab w:val="left" w:pos="709"/>
              </w:tabs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Za potrebe župnog Caritasa   </w:t>
            </w:r>
            <w:r>
              <w:rPr>
                <w:rFonts w:ascii="Arial Narrow" w:hAnsi="Arial Narrow"/>
                <w:b/>
                <w:bCs/>
                <w:noProof/>
                <w:sz w:val="20"/>
                <w:szCs w:val="20"/>
                <w:lang w:eastAsia="hr-HR"/>
              </w:rPr>
              <w:drawing>
                <wp:inline distT="0" distB="0" distL="0" distR="0" wp14:anchorId="691593B8" wp14:editId="7BD0D8B3">
                  <wp:extent cx="1600200" cy="381000"/>
                  <wp:effectExtent l="19050" t="0" r="0" b="0"/>
                  <wp:docPr id="19" name="Picture 1" descr="D:\Desktop\caritas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1" descr="D:\Desktop\caritas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4070" cy="3819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1CD667E" w14:textId="77777777" w:rsidR="00260ABC" w:rsidRDefault="00D74FDC">
            <w:pPr>
              <w:widowControl w:val="0"/>
              <w:tabs>
                <w:tab w:val="left" w:pos="709"/>
              </w:tabs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IBAN: HR0823400091511245341</w:t>
            </w:r>
          </w:p>
        </w:tc>
      </w:tr>
    </w:tbl>
    <w:p w14:paraId="23DAFF64" w14:textId="77777777" w:rsidR="00260ABC" w:rsidRDefault="00260ABC">
      <w:pPr>
        <w:widowControl w:val="0"/>
        <w:spacing w:after="0" w:line="240" w:lineRule="auto"/>
        <w:contextualSpacing/>
        <w:jc w:val="both"/>
        <w:rPr>
          <w:rFonts w:ascii="Arial Narrow" w:hAnsi="Arial Narrow"/>
        </w:rPr>
      </w:pPr>
    </w:p>
    <w:p w14:paraId="23846191" w14:textId="77777777" w:rsidR="00260ABC" w:rsidRDefault="00260ABC">
      <w:pPr>
        <w:widowControl w:val="0"/>
        <w:spacing w:after="0" w:line="240" w:lineRule="auto"/>
        <w:contextualSpacing/>
        <w:jc w:val="both"/>
        <w:rPr>
          <w:rFonts w:ascii="Arial Narrow" w:hAnsi="Arial Narrow"/>
        </w:rPr>
      </w:pPr>
    </w:p>
    <w:p w14:paraId="289FC108" w14:textId="77777777" w:rsidR="00260ABC" w:rsidRDefault="00260ABC">
      <w:pPr>
        <w:widowControl w:val="0"/>
        <w:spacing w:after="0" w:line="240" w:lineRule="auto"/>
        <w:contextualSpacing/>
        <w:jc w:val="both"/>
        <w:rPr>
          <w:rFonts w:ascii="Arial Narrow" w:hAnsi="Arial Narrow"/>
        </w:rPr>
      </w:pPr>
    </w:p>
    <w:p w14:paraId="07328693" w14:textId="77777777" w:rsidR="00260ABC" w:rsidRDefault="00260ABC">
      <w:pPr>
        <w:widowControl w:val="0"/>
        <w:spacing w:after="0" w:line="240" w:lineRule="auto"/>
        <w:contextualSpacing/>
        <w:jc w:val="both"/>
        <w:rPr>
          <w:rFonts w:ascii="Arial Narrow" w:hAnsi="Arial Narrow"/>
        </w:rPr>
      </w:pPr>
    </w:p>
    <w:p w14:paraId="38616249" w14:textId="77777777" w:rsidR="00260ABC" w:rsidRDefault="00260ABC">
      <w:pPr>
        <w:widowControl w:val="0"/>
        <w:spacing w:after="0" w:line="240" w:lineRule="auto"/>
        <w:contextualSpacing/>
        <w:jc w:val="both"/>
        <w:rPr>
          <w:rFonts w:ascii="Arial Narrow" w:hAnsi="Arial Narrow"/>
        </w:rPr>
      </w:pPr>
    </w:p>
    <w:p w14:paraId="0B045CCB" w14:textId="678696FB" w:rsidR="00260ABC" w:rsidRDefault="00260ABC">
      <w:pPr>
        <w:widowControl w:val="0"/>
        <w:spacing w:after="0" w:line="240" w:lineRule="auto"/>
        <w:contextualSpacing/>
        <w:jc w:val="center"/>
        <w:rPr>
          <w:rFonts w:ascii="Arial Narrow" w:hAnsi="Arial Narrow"/>
          <w:sz w:val="6"/>
          <w:szCs w:val="6"/>
        </w:rPr>
      </w:pPr>
    </w:p>
    <w:p w14:paraId="49966A34" w14:textId="77777777" w:rsidR="00C200B9" w:rsidRDefault="00C200B9" w:rsidP="00E868C7">
      <w:pPr>
        <w:widowControl w:val="0"/>
        <w:spacing w:after="0" w:line="240" w:lineRule="auto"/>
        <w:contextualSpacing/>
        <w:rPr>
          <w:rFonts w:ascii="Arial Narrow" w:hAnsi="Arial Narrow"/>
          <w:sz w:val="6"/>
          <w:szCs w:val="6"/>
        </w:rPr>
      </w:pPr>
    </w:p>
    <w:tbl>
      <w:tblPr>
        <w:tblpPr w:leftFromText="180" w:rightFromText="180" w:vertAnchor="text" w:horzAnchor="margin" w:tblpY="50"/>
        <w:tblW w:w="11023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shd w:val="clear" w:color="auto" w:fill="17365D"/>
        <w:tblLayout w:type="fixed"/>
        <w:tblLook w:val="04A0" w:firstRow="1" w:lastRow="0" w:firstColumn="1" w:lastColumn="0" w:noHBand="0" w:noVBand="1"/>
      </w:tblPr>
      <w:tblGrid>
        <w:gridCol w:w="11023"/>
      </w:tblGrid>
      <w:tr w:rsidR="00260ABC" w14:paraId="36636CEB" w14:textId="77777777">
        <w:tc>
          <w:tcPr>
            <w:tcW w:w="11023" w:type="dxa"/>
            <w:shd w:val="clear" w:color="auto" w:fill="17365D"/>
          </w:tcPr>
          <w:p w14:paraId="41689C28" w14:textId="77777777" w:rsidR="00260ABC" w:rsidRDefault="00D74FDC">
            <w:pPr>
              <w:tabs>
                <w:tab w:val="left" w:pos="426"/>
              </w:tabs>
              <w:spacing w:after="0" w:line="240" w:lineRule="auto"/>
              <w:contextualSpacing/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Rkt</w:t>
            </w:r>
            <w:proofErr w:type="spellEnd"/>
            <w:r>
              <w:rPr>
                <w:b/>
                <w:sz w:val="26"/>
                <w:szCs w:val="26"/>
              </w:rPr>
              <w:t>. župa Sv. Terezije od Djeteta Isusa, Miramarska 92, 10000 Zagreb; tel. 01/ 6170 525</w:t>
            </w:r>
          </w:p>
          <w:p w14:paraId="653B7E26" w14:textId="77777777" w:rsidR="00260ABC" w:rsidRDefault="00D74FDC">
            <w:pPr>
              <w:tabs>
                <w:tab w:val="left" w:pos="426"/>
              </w:tabs>
              <w:spacing w:after="0" w:line="240" w:lineRule="auto"/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IBAN: HR2023400091110129755</w:t>
            </w:r>
          </w:p>
        </w:tc>
      </w:tr>
    </w:tbl>
    <w:p w14:paraId="1F56498A" w14:textId="77777777" w:rsidR="00260ABC" w:rsidRDefault="00260ABC">
      <w:pPr>
        <w:tabs>
          <w:tab w:val="left" w:pos="426"/>
        </w:tabs>
        <w:spacing w:after="0" w:line="240" w:lineRule="auto"/>
        <w:contextualSpacing/>
        <w:jc w:val="both"/>
        <w:rPr>
          <w:sz w:val="6"/>
          <w:szCs w:val="6"/>
        </w:rPr>
      </w:pPr>
    </w:p>
    <w:sectPr w:rsidR="00260ABC">
      <w:pgSz w:w="11906" w:h="16838"/>
      <w:pgMar w:top="142" w:right="567" w:bottom="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A408A6" w14:textId="77777777" w:rsidR="00F528EB" w:rsidRDefault="00F528EB">
      <w:pPr>
        <w:spacing w:line="240" w:lineRule="auto"/>
      </w:pPr>
      <w:r>
        <w:separator/>
      </w:r>
    </w:p>
  </w:endnote>
  <w:endnote w:type="continuationSeparator" w:id="0">
    <w:p w14:paraId="51AE9551" w14:textId="77777777" w:rsidR="00F528EB" w:rsidRDefault="00F528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7F4DCF" w14:textId="77777777" w:rsidR="00F528EB" w:rsidRDefault="00F528EB">
      <w:pPr>
        <w:spacing w:after="0"/>
      </w:pPr>
      <w:r>
        <w:separator/>
      </w:r>
    </w:p>
  </w:footnote>
  <w:footnote w:type="continuationSeparator" w:id="0">
    <w:p w14:paraId="6C2E0226" w14:textId="77777777" w:rsidR="00F528EB" w:rsidRDefault="00F528E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39B"/>
    <w:rsid w:val="00005268"/>
    <w:rsid w:val="00006852"/>
    <w:rsid w:val="00013545"/>
    <w:rsid w:val="00013AB6"/>
    <w:rsid w:val="00015397"/>
    <w:rsid w:val="000227D3"/>
    <w:rsid w:val="000243D3"/>
    <w:rsid w:val="000264B1"/>
    <w:rsid w:val="00027ECA"/>
    <w:rsid w:val="000320B6"/>
    <w:rsid w:val="00037DD2"/>
    <w:rsid w:val="00037EDC"/>
    <w:rsid w:val="000407D6"/>
    <w:rsid w:val="000450FA"/>
    <w:rsid w:val="0005254D"/>
    <w:rsid w:val="00053125"/>
    <w:rsid w:val="00060B2D"/>
    <w:rsid w:val="00072C5C"/>
    <w:rsid w:val="000838AB"/>
    <w:rsid w:val="000856AE"/>
    <w:rsid w:val="00087F16"/>
    <w:rsid w:val="0009544B"/>
    <w:rsid w:val="000A2A02"/>
    <w:rsid w:val="000B0D9D"/>
    <w:rsid w:val="000B7BF9"/>
    <w:rsid w:val="000C0E6C"/>
    <w:rsid w:val="000C2350"/>
    <w:rsid w:val="000C3206"/>
    <w:rsid w:val="000C4BBA"/>
    <w:rsid w:val="000C5467"/>
    <w:rsid w:val="000D02D7"/>
    <w:rsid w:val="000D6056"/>
    <w:rsid w:val="000E6A26"/>
    <w:rsid w:val="000E74E6"/>
    <w:rsid w:val="000F55DD"/>
    <w:rsid w:val="001121EF"/>
    <w:rsid w:val="001325B8"/>
    <w:rsid w:val="00133C9F"/>
    <w:rsid w:val="00133E06"/>
    <w:rsid w:val="00133FEE"/>
    <w:rsid w:val="00143CA5"/>
    <w:rsid w:val="00153AC7"/>
    <w:rsid w:val="00161920"/>
    <w:rsid w:val="001625FF"/>
    <w:rsid w:val="0017156D"/>
    <w:rsid w:val="00174A53"/>
    <w:rsid w:val="00185E80"/>
    <w:rsid w:val="00191046"/>
    <w:rsid w:val="001A1DE3"/>
    <w:rsid w:val="001A4A0A"/>
    <w:rsid w:val="001A56C7"/>
    <w:rsid w:val="001B03B3"/>
    <w:rsid w:val="001B3327"/>
    <w:rsid w:val="001B3C24"/>
    <w:rsid w:val="001B5AED"/>
    <w:rsid w:val="001B6293"/>
    <w:rsid w:val="001B6DE7"/>
    <w:rsid w:val="001C1097"/>
    <w:rsid w:val="001C245C"/>
    <w:rsid w:val="001C2507"/>
    <w:rsid w:val="001C3175"/>
    <w:rsid w:val="001D1639"/>
    <w:rsid w:val="001D1C98"/>
    <w:rsid w:val="001D35D4"/>
    <w:rsid w:val="001D5B44"/>
    <w:rsid w:val="001E0039"/>
    <w:rsid w:val="001E32D2"/>
    <w:rsid w:val="001E5026"/>
    <w:rsid w:val="001F0EDE"/>
    <w:rsid w:val="001F3A18"/>
    <w:rsid w:val="002138D0"/>
    <w:rsid w:val="00225F1F"/>
    <w:rsid w:val="00227BFE"/>
    <w:rsid w:val="002316E5"/>
    <w:rsid w:val="00232B18"/>
    <w:rsid w:val="002333FF"/>
    <w:rsid w:val="002368D9"/>
    <w:rsid w:val="002408D6"/>
    <w:rsid w:val="0024155C"/>
    <w:rsid w:val="00242D40"/>
    <w:rsid w:val="00247B10"/>
    <w:rsid w:val="00250FA8"/>
    <w:rsid w:val="00254ADC"/>
    <w:rsid w:val="00256B1D"/>
    <w:rsid w:val="00260ABC"/>
    <w:rsid w:val="00262C1D"/>
    <w:rsid w:val="00265F9F"/>
    <w:rsid w:val="00284C58"/>
    <w:rsid w:val="0029545B"/>
    <w:rsid w:val="002A2394"/>
    <w:rsid w:val="002A5023"/>
    <w:rsid w:val="002A7182"/>
    <w:rsid w:val="002B221E"/>
    <w:rsid w:val="002B27B8"/>
    <w:rsid w:val="002B4B04"/>
    <w:rsid w:val="002C3178"/>
    <w:rsid w:val="002C39EF"/>
    <w:rsid w:val="002D00DD"/>
    <w:rsid w:val="002D2E76"/>
    <w:rsid w:val="002D5D7C"/>
    <w:rsid w:val="002E0E60"/>
    <w:rsid w:val="002E5100"/>
    <w:rsid w:val="002E7A13"/>
    <w:rsid w:val="002F615C"/>
    <w:rsid w:val="002F7EBE"/>
    <w:rsid w:val="00310A81"/>
    <w:rsid w:val="00312ECB"/>
    <w:rsid w:val="00313F77"/>
    <w:rsid w:val="0031435F"/>
    <w:rsid w:val="00314744"/>
    <w:rsid w:val="00314C45"/>
    <w:rsid w:val="00321F0E"/>
    <w:rsid w:val="00331BB2"/>
    <w:rsid w:val="00340ECB"/>
    <w:rsid w:val="00342410"/>
    <w:rsid w:val="003431DC"/>
    <w:rsid w:val="003433E9"/>
    <w:rsid w:val="003437DC"/>
    <w:rsid w:val="00345479"/>
    <w:rsid w:val="003465D9"/>
    <w:rsid w:val="00346FA5"/>
    <w:rsid w:val="00351609"/>
    <w:rsid w:val="00362DB6"/>
    <w:rsid w:val="00371DA7"/>
    <w:rsid w:val="00372D4A"/>
    <w:rsid w:val="00373AFE"/>
    <w:rsid w:val="00373F14"/>
    <w:rsid w:val="00381AA3"/>
    <w:rsid w:val="00383BE1"/>
    <w:rsid w:val="00387443"/>
    <w:rsid w:val="00392C32"/>
    <w:rsid w:val="003968EA"/>
    <w:rsid w:val="00397299"/>
    <w:rsid w:val="003B74CD"/>
    <w:rsid w:val="003B7964"/>
    <w:rsid w:val="003C1BBD"/>
    <w:rsid w:val="003C3AF2"/>
    <w:rsid w:val="003D434B"/>
    <w:rsid w:val="003D437C"/>
    <w:rsid w:val="003D5720"/>
    <w:rsid w:val="003F4F18"/>
    <w:rsid w:val="003F5FCF"/>
    <w:rsid w:val="00406185"/>
    <w:rsid w:val="00407527"/>
    <w:rsid w:val="004122A3"/>
    <w:rsid w:val="00425AA2"/>
    <w:rsid w:val="004268A8"/>
    <w:rsid w:val="004326C5"/>
    <w:rsid w:val="00436A63"/>
    <w:rsid w:val="0044234D"/>
    <w:rsid w:val="004456AA"/>
    <w:rsid w:val="00462BD6"/>
    <w:rsid w:val="00464703"/>
    <w:rsid w:val="004719BF"/>
    <w:rsid w:val="00476422"/>
    <w:rsid w:val="00482255"/>
    <w:rsid w:val="004834C1"/>
    <w:rsid w:val="00483D3F"/>
    <w:rsid w:val="004845D9"/>
    <w:rsid w:val="0049590F"/>
    <w:rsid w:val="004B6169"/>
    <w:rsid w:val="004C0E9B"/>
    <w:rsid w:val="004C74EE"/>
    <w:rsid w:val="004E5BAD"/>
    <w:rsid w:val="004E61C3"/>
    <w:rsid w:val="004E754E"/>
    <w:rsid w:val="004F1453"/>
    <w:rsid w:val="004F1BD4"/>
    <w:rsid w:val="004F2B13"/>
    <w:rsid w:val="00503574"/>
    <w:rsid w:val="0051764A"/>
    <w:rsid w:val="00520AB0"/>
    <w:rsid w:val="00521525"/>
    <w:rsid w:val="00525178"/>
    <w:rsid w:val="00530FFA"/>
    <w:rsid w:val="00535365"/>
    <w:rsid w:val="005406FB"/>
    <w:rsid w:val="005463F3"/>
    <w:rsid w:val="00550910"/>
    <w:rsid w:val="00550A71"/>
    <w:rsid w:val="00552FCF"/>
    <w:rsid w:val="00555D62"/>
    <w:rsid w:val="00565268"/>
    <w:rsid w:val="005652F2"/>
    <w:rsid w:val="00570518"/>
    <w:rsid w:val="005723EE"/>
    <w:rsid w:val="00574CF2"/>
    <w:rsid w:val="005762D1"/>
    <w:rsid w:val="00577B9B"/>
    <w:rsid w:val="005845CE"/>
    <w:rsid w:val="00585410"/>
    <w:rsid w:val="005919D2"/>
    <w:rsid w:val="005A01B0"/>
    <w:rsid w:val="005A307B"/>
    <w:rsid w:val="005A7164"/>
    <w:rsid w:val="005B1C9E"/>
    <w:rsid w:val="005B510E"/>
    <w:rsid w:val="005C61DF"/>
    <w:rsid w:val="005C71FF"/>
    <w:rsid w:val="005D16BD"/>
    <w:rsid w:val="005D732B"/>
    <w:rsid w:val="005E0552"/>
    <w:rsid w:val="005E3289"/>
    <w:rsid w:val="005F1C5A"/>
    <w:rsid w:val="005F3F58"/>
    <w:rsid w:val="005F5B53"/>
    <w:rsid w:val="00603676"/>
    <w:rsid w:val="006036A7"/>
    <w:rsid w:val="00623D2E"/>
    <w:rsid w:val="006247DD"/>
    <w:rsid w:val="00625763"/>
    <w:rsid w:val="00633C37"/>
    <w:rsid w:val="00642572"/>
    <w:rsid w:val="006505AF"/>
    <w:rsid w:val="0065575D"/>
    <w:rsid w:val="006624D5"/>
    <w:rsid w:val="0066492D"/>
    <w:rsid w:val="00665147"/>
    <w:rsid w:val="00665216"/>
    <w:rsid w:val="006661C4"/>
    <w:rsid w:val="006758F0"/>
    <w:rsid w:val="006831C6"/>
    <w:rsid w:val="00691021"/>
    <w:rsid w:val="00695214"/>
    <w:rsid w:val="006A19E2"/>
    <w:rsid w:val="006A1AB5"/>
    <w:rsid w:val="006A5A39"/>
    <w:rsid w:val="006A7C2D"/>
    <w:rsid w:val="006A7EDB"/>
    <w:rsid w:val="006B3F69"/>
    <w:rsid w:val="006C7DF9"/>
    <w:rsid w:val="006D155C"/>
    <w:rsid w:val="006D1BA5"/>
    <w:rsid w:val="006E169E"/>
    <w:rsid w:val="006E2548"/>
    <w:rsid w:val="006F060E"/>
    <w:rsid w:val="007041C1"/>
    <w:rsid w:val="007048E3"/>
    <w:rsid w:val="00711B58"/>
    <w:rsid w:val="00717786"/>
    <w:rsid w:val="00723ED3"/>
    <w:rsid w:val="00727CCC"/>
    <w:rsid w:val="00727F4A"/>
    <w:rsid w:val="007336F7"/>
    <w:rsid w:val="00753BB1"/>
    <w:rsid w:val="007559DC"/>
    <w:rsid w:val="00760686"/>
    <w:rsid w:val="007727B0"/>
    <w:rsid w:val="0077701C"/>
    <w:rsid w:val="00784D61"/>
    <w:rsid w:val="00786915"/>
    <w:rsid w:val="00793647"/>
    <w:rsid w:val="0079559A"/>
    <w:rsid w:val="007A7224"/>
    <w:rsid w:val="007B060A"/>
    <w:rsid w:val="007B5240"/>
    <w:rsid w:val="007B551E"/>
    <w:rsid w:val="007C2554"/>
    <w:rsid w:val="007C501F"/>
    <w:rsid w:val="007D13C6"/>
    <w:rsid w:val="007E3701"/>
    <w:rsid w:val="007E4069"/>
    <w:rsid w:val="007F2355"/>
    <w:rsid w:val="007F28D5"/>
    <w:rsid w:val="007F2984"/>
    <w:rsid w:val="007F7D90"/>
    <w:rsid w:val="0080111D"/>
    <w:rsid w:val="008027E2"/>
    <w:rsid w:val="008045C2"/>
    <w:rsid w:val="008053E2"/>
    <w:rsid w:val="008256D6"/>
    <w:rsid w:val="0083436E"/>
    <w:rsid w:val="00851160"/>
    <w:rsid w:val="00857466"/>
    <w:rsid w:val="008601E7"/>
    <w:rsid w:val="00865769"/>
    <w:rsid w:val="008701D7"/>
    <w:rsid w:val="008730D5"/>
    <w:rsid w:val="00874311"/>
    <w:rsid w:val="00884B2E"/>
    <w:rsid w:val="008852F0"/>
    <w:rsid w:val="0088674C"/>
    <w:rsid w:val="008872D7"/>
    <w:rsid w:val="0089078D"/>
    <w:rsid w:val="00896EFD"/>
    <w:rsid w:val="008A711E"/>
    <w:rsid w:val="008A7195"/>
    <w:rsid w:val="008A7D18"/>
    <w:rsid w:val="008B34ED"/>
    <w:rsid w:val="008C3A53"/>
    <w:rsid w:val="008C42FC"/>
    <w:rsid w:val="008D3D3B"/>
    <w:rsid w:val="008F0BE2"/>
    <w:rsid w:val="008F2574"/>
    <w:rsid w:val="00900785"/>
    <w:rsid w:val="00905F36"/>
    <w:rsid w:val="00907D64"/>
    <w:rsid w:val="00911F53"/>
    <w:rsid w:val="00913A79"/>
    <w:rsid w:val="00914387"/>
    <w:rsid w:val="00914B0B"/>
    <w:rsid w:val="009178A4"/>
    <w:rsid w:val="00922BBF"/>
    <w:rsid w:val="00922D16"/>
    <w:rsid w:val="00923552"/>
    <w:rsid w:val="00924A0E"/>
    <w:rsid w:val="00927966"/>
    <w:rsid w:val="00927C2E"/>
    <w:rsid w:val="00932D71"/>
    <w:rsid w:val="009337EF"/>
    <w:rsid w:val="009453E5"/>
    <w:rsid w:val="00945520"/>
    <w:rsid w:val="0095791D"/>
    <w:rsid w:val="009620E3"/>
    <w:rsid w:val="0096245C"/>
    <w:rsid w:val="0096285D"/>
    <w:rsid w:val="00963033"/>
    <w:rsid w:val="009637BA"/>
    <w:rsid w:val="00966C2E"/>
    <w:rsid w:val="00976AE8"/>
    <w:rsid w:val="00981B8F"/>
    <w:rsid w:val="00987A87"/>
    <w:rsid w:val="009949F1"/>
    <w:rsid w:val="009A302C"/>
    <w:rsid w:val="009A484E"/>
    <w:rsid w:val="009B77C3"/>
    <w:rsid w:val="009C0697"/>
    <w:rsid w:val="009D0DE3"/>
    <w:rsid w:val="009F525A"/>
    <w:rsid w:val="00A034C4"/>
    <w:rsid w:val="00A16704"/>
    <w:rsid w:val="00A23A07"/>
    <w:rsid w:val="00A30157"/>
    <w:rsid w:val="00A32933"/>
    <w:rsid w:val="00A47F58"/>
    <w:rsid w:val="00A5013A"/>
    <w:rsid w:val="00A5796F"/>
    <w:rsid w:val="00A62433"/>
    <w:rsid w:val="00A629F2"/>
    <w:rsid w:val="00A66B1B"/>
    <w:rsid w:val="00A71B49"/>
    <w:rsid w:val="00A7224A"/>
    <w:rsid w:val="00A7539B"/>
    <w:rsid w:val="00A75CC2"/>
    <w:rsid w:val="00A76640"/>
    <w:rsid w:val="00A77431"/>
    <w:rsid w:val="00A778BE"/>
    <w:rsid w:val="00A83286"/>
    <w:rsid w:val="00A914CB"/>
    <w:rsid w:val="00AA1419"/>
    <w:rsid w:val="00AA5CEC"/>
    <w:rsid w:val="00AA67B8"/>
    <w:rsid w:val="00AB794B"/>
    <w:rsid w:val="00AC0034"/>
    <w:rsid w:val="00AC0CAA"/>
    <w:rsid w:val="00AC37A1"/>
    <w:rsid w:val="00AE12AF"/>
    <w:rsid w:val="00AE49FD"/>
    <w:rsid w:val="00AE7514"/>
    <w:rsid w:val="00AF4CF7"/>
    <w:rsid w:val="00B068ED"/>
    <w:rsid w:val="00B151A7"/>
    <w:rsid w:val="00B303A6"/>
    <w:rsid w:val="00B33DE3"/>
    <w:rsid w:val="00B33FD8"/>
    <w:rsid w:val="00B360FC"/>
    <w:rsid w:val="00B367A4"/>
    <w:rsid w:val="00B41667"/>
    <w:rsid w:val="00B4684E"/>
    <w:rsid w:val="00B47831"/>
    <w:rsid w:val="00B70A9F"/>
    <w:rsid w:val="00B71750"/>
    <w:rsid w:val="00B82691"/>
    <w:rsid w:val="00B82E10"/>
    <w:rsid w:val="00B85EAD"/>
    <w:rsid w:val="00B959AD"/>
    <w:rsid w:val="00B97FEE"/>
    <w:rsid w:val="00BA3918"/>
    <w:rsid w:val="00BA4312"/>
    <w:rsid w:val="00BB40FD"/>
    <w:rsid w:val="00BC4482"/>
    <w:rsid w:val="00BC60E6"/>
    <w:rsid w:val="00BD13EC"/>
    <w:rsid w:val="00BE1C8E"/>
    <w:rsid w:val="00BE6588"/>
    <w:rsid w:val="00BF0C17"/>
    <w:rsid w:val="00BF25FB"/>
    <w:rsid w:val="00BF5350"/>
    <w:rsid w:val="00C04D3E"/>
    <w:rsid w:val="00C15B67"/>
    <w:rsid w:val="00C16442"/>
    <w:rsid w:val="00C16965"/>
    <w:rsid w:val="00C17264"/>
    <w:rsid w:val="00C17A53"/>
    <w:rsid w:val="00C200B9"/>
    <w:rsid w:val="00C20E75"/>
    <w:rsid w:val="00C22D25"/>
    <w:rsid w:val="00C34749"/>
    <w:rsid w:val="00C41F2C"/>
    <w:rsid w:val="00C43DAC"/>
    <w:rsid w:val="00C45CCC"/>
    <w:rsid w:val="00C477C0"/>
    <w:rsid w:val="00C55E2C"/>
    <w:rsid w:val="00C60C4D"/>
    <w:rsid w:val="00C6199C"/>
    <w:rsid w:val="00C62190"/>
    <w:rsid w:val="00C74D85"/>
    <w:rsid w:val="00C770D0"/>
    <w:rsid w:val="00C805E5"/>
    <w:rsid w:val="00C80686"/>
    <w:rsid w:val="00C86A4E"/>
    <w:rsid w:val="00C93613"/>
    <w:rsid w:val="00C94D7C"/>
    <w:rsid w:val="00CA038C"/>
    <w:rsid w:val="00CA5F4E"/>
    <w:rsid w:val="00CB4376"/>
    <w:rsid w:val="00CB6ECA"/>
    <w:rsid w:val="00CC24AC"/>
    <w:rsid w:val="00CC37B2"/>
    <w:rsid w:val="00CC4CA8"/>
    <w:rsid w:val="00CC4F0B"/>
    <w:rsid w:val="00CD23B8"/>
    <w:rsid w:val="00CE419B"/>
    <w:rsid w:val="00CF6520"/>
    <w:rsid w:val="00D04F0F"/>
    <w:rsid w:val="00D07CB2"/>
    <w:rsid w:val="00D17774"/>
    <w:rsid w:val="00D21A6D"/>
    <w:rsid w:val="00D27192"/>
    <w:rsid w:val="00D35571"/>
    <w:rsid w:val="00D359CA"/>
    <w:rsid w:val="00D37020"/>
    <w:rsid w:val="00D3721A"/>
    <w:rsid w:val="00D45DD7"/>
    <w:rsid w:val="00D509E3"/>
    <w:rsid w:val="00D54212"/>
    <w:rsid w:val="00D66BED"/>
    <w:rsid w:val="00D73B2A"/>
    <w:rsid w:val="00D74FDC"/>
    <w:rsid w:val="00D867D3"/>
    <w:rsid w:val="00DA0AD7"/>
    <w:rsid w:val="00DA20CD"/>
    <w:rsid w:val="00DB120E"/>
    <w:rsid w:val="00DC4B99"/>
    <w:rsid w:val="00DC4CF1"/>
    <w:rsid w:val="00DC5403"/>
    <w:rsid w:val="00DD06E1"/>
    <w:rsid w:val="00DD2174"/>
    <w:rsid w:val="00DD48AA"/>
    <w:rsid w:val="00DD6B85"/>
    <w:rsid w:val="00DE7DA8"/>
    <w:rsid w:val="00DF2A39"/>
    <w:rsid w:val="00DF6AE9"/>
    <w:rsid w:val="00E01A1F"/>
    <w:rsid w:val="00E03741"/>
    <w:rsid w:val="00E04145"/>
    <w:rsid w:val="00E133FA"/>
    <w:rsid w:val="00E15FAD"/>
    <w:rsid w:val="00E16CF4"/>
    <w:rsid w:val="00E205C3"/>
    <w:rsid w:val="00E268C4"/>
    <w:rsid w:val="00E302C4"/>
    <w:rsid w:val="00E3174B"/>
    <w:rsid w:val="00E35E06"/>
    <w:rsid w:val="00E35FBA"/>
    <w:rsid w:val="00E37AD0"/>
    <w:rsid w:val="00E43038"/>
    <w:rsid w:val="00E43E7E"/>
    <w:rsid w:val="00E45CA3"/>
    <w:rsid w:val="00E52EEE"/>
    <w:rsid w:val="00E56357"/>
    <w:rsid w:val="00E66FF4"/>
    <w:rsid w:val="00E70D96"/>
    <w:rsid w:val="00E717BE"/>
    <w:rsid w:val="00E82341"/>
    <w:rsid w:val="00E8488D"/>
    <w:rsid w:val="00E868C7"/>
    <w:rsid w:val="00E9475C"/>
    <w:rsid w:val="00E9495A"/>
    <w:rsid w:val="00EA0AC5"/>
    <w:rsid w:val="00EA0E9B"/>
    <w:rsid w:val="00EA126C"/>
    <w:rsid w:val="00EB46FE"/>
    <w:rsid w:val="00EB62D5"/>
    <w:rsid w:val="00EC084C"/>
    <w:rsid w:val="00EC5701"/>
    <w:rsid w:val="00ED383B"/>
    <w:rsid w:val="00ED3946"/>
    <w:rsid w:val="00ED6340"/>
    <w:rsid w:val="00EE5C25"/>
    <w:rsid w:val="00EF2FAF"/>
    <w:rsid w:val="00EF33F8"/>
    <w:rsid w:val="00EF5423"/>
    <w:rsid w:val="00EF6AC4"/>
    <w:rsid w:val="00F06EC5"/>
    <w:rsid w:val="00F10522"/>
    <w:rsid w:val="00F12891"/>
    <w:rsid w:val="00F145C7"/>
    <w:rsid w:val="00F15B29"/>
    <w:rsid w:val="00F2264A"/>
    <w:rsid w:val="00F22834"/>
    <w:rsid w:val="00F26E24"/>
    <w:rsid w:val="00F3012E"/>
    <w:rsid w:val="00F34C48"/>
    <w:rsid w:val="00F35061"/>
    <w:rsid w:val="00F42C35"/>
    <w:rsid w:val="00F42FE4"/>
    <w:rsid w:val="00F43355"/>
    <w:rsid w:val="00F4755D"/>
    <w:rsid w:val="00F476FF"/>
    <w:rsid w:val="00F47FE0"/>
    <w:rsid w:val="00F51BF3"/>
    <w:rsid w:val="00F52631"/>
    <w:rsid w:val="00F528EB"/>
    <w:rsid w:val="00F65C04"/>
    <w:rsid w:val="00F76EEC"/>
    <w:rsid w:val="00F80595"/>
    <w:rsid w:val="00F83BBB"/>
    <w:rsid w:val="00F86134"/>
    <w:rsid w:val="00F87421"/>
    <w:rsid w:val="00F874D4"/>
    <w:rsid w:val="00F91CCA"/>
    <w:rsid w:val="00F921D4"/>
    <w:rsid w:val="00F95FEA"/>
    <w:rsid w:val="00FA00E9"/>
    <w:rsid w:val="00FA5835"/>
    <w:rsid w:val="00FA67CD"/>
    <w:rsid w:val="00FB147B"/>
    <w:rsid w:val="00FC1664"/>
    <w:rsid w:val="00FC1C41"/>
    <w:rsid w:val="00FC26DB"/>
    <w:rsid w:val="00FC3DB2"/>
    <w:rsid w:val="00FD5E2E"/>
    <w:rsid w:val="00FD607C"/>
    <w:rsid w:val="00FD77BB"/>
    <w:rsid w:val="00FE06A7"/>
    <w:rsid w:val="00FE3437"/>
    <w:rsid w:val="00FF5AC4"/>
    <w:rsid w:val="1F2A28CB"/>
    <w:rsid w:val="5E617745"/>
    <w:rsid w:val="608066EA"/>
    <w:rsid w:val="6A38378F"/>
    <w:rsid w:val="6D091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3ECD4"/>
  <w15:docId w15:val="{73D2D321-F1CC-4E08-9313-5C0844088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slov1">
    <w:name w:val="heading 1"/>
    <w:basedOn w:val="Normal"/>
    <w:next w:val="Normal"/>
    <w:link w:val="Naslov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Istaknuto">
    <w:name w:val="Emphasis"/>
    <w:basedOn w:val="Zadanifontodlomka"/>
    <w:uiPriority w:val="20"/>
    <w:qFormat/>
    <w:rPr>
      <w:i/>
      <w:iCs/>
    </w:rPr>
  </w:style>
  <w:style w:type="character" w:styleId="Hiperveza">
    <w:name w:val="Hyperlink"/>
    <w:uiPriority w:val="99"/>
    <w:unhideWhenUsed/>
    <w:qFormat/>
    <w:rPr>
      <w:color w:val="0000FF"/>
      <w:u w:val="single"/>
    </w:rPr>
  </w:style>
  <w:style w:type="paragraph" w:styleId="Standard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Pr>
      <w:b/>
      <w:bCs/>
    </w:rPr>
  </w:style>
  <w:style w:type="table" w:styleId="Reetkatablice">
    <w:name w:val="Table Grid"/>
    <w:basedOn w:val="Obinatablica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itanja">
    <w:name w:val="citanja"/>
    <w:qFormat/>
    <w:rPr>
      <w:rFonts w:ascii="Times New Roman" w:hAnsi="Times New Roman" w:cs="Times New Roman" w:hint="default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semiHidden/>
    <w:qFormat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Tijelo">
    <w:name w:val="Tijelo"/>
    <w:qFormat/>
    <w:rPr>
      <w:rFonts w:ascii="Times New Roman" w:eastAsia="Times New Roman" w:hAnsi="Times New Roman"/>
      <w:color w:val="000000"/>
      <w:sz w:val="24"/>
      <w:szCs w:val="24"/>
      <w:u w:color="000000"/>
    </w:rPr>
  </w:style>
  <w:style w:type="character" w:customStyle="1" w:styleId="Bez">
    <w:name w:val="Bez"/>
    <w:qFormat/>
  </w:style>
  <w:style w:type="character" w:customStyle="1" w:styleId="Naslov1Char">
    <w:name w:val="Naslov 1 Char"/>
    <w:basedOn w:val="Zadanifontodlomka"/>
    <w:link w:val="Naslov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Pr>
      <w:rFonts w:ascii="Tahoma" w:hAnsi="Tahoma" w:cs="Tahoma"/>
      <w:sz w:val="16"/>
      <w:szCs w:val="16"/>
      <w:lang w:eastAsia="en-US"/>
    </w:rPr>
  </w:style>
  <w:style w:type="table" w:customStyle="1" w:styleId="Style14">
    <w:name w:val="_Style 14"/>
    <w:basedOn w:val="Obinatablica"/>
    <w:qFormat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esktop\Oglasi\Nedjeljne%20obavijesti%20od%2023.3-1.3.%20listopa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DD2FB0-0984-42EC-AD94-0F8469DA8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Nedjeljne obavijesti od 23.3-1.3. listopada.dot</Template>
  <TotalTime>4</TotalTime>
  <Pages>1</Pages>
  <Words>471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Župni ured</dc:creator>
  <cp:lastModifiedBy>Korisnik</cp:lastModifiedBy>
  <cp:revision>3</cp:revision>
  <cp:lastPrinted>2023-10-06T10:37:00Z</cp:lastPrinted>
  <dcterms:created xsi:type="dcterms:W3CDTF">2026-02-27T15:22:00Z</dcterms:created>
  <dcterms:modified xsi:type="dcterms:W3CDTF">2026-02-28T17:17:00Z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BF21252F80C1440FADA4AD98ABC640A1_13</vt:lpwstr>
  </property>
</Properties>
</file>